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FB6C3" w14:textId="3F458C01" w:rsidR="00E56FD4" w:rsidRPr="000A38CE" w:rsidRDefault="00AC0239" w:rsidP="003C035B">
      <w:pPr>
        <w:pStyle w:val="1"/>
        <w:jc w:val="center"/>
      </w:pPr>
      <w:r w:rsidRPr="000A38CE">
        <w:rPr>
          <w:rFonts w:hint="eastAsia"/>
        </w:rPr>
        <w:t>「</w:t>
      </w:r>
      <w:r w:rsidR="003C035B" w:rsidRPr="000A38CE">
        <w:rPr>
          <w:rFonts w:hint="eastAsia"/>
        </w:rPr>
        <w:t>第</w:t>
      </w:r>
      <w:r w:rsidR="003C035B" w:rsidRPr="000A38CE">
        <w:t>26</w:t>
      </w:r>
      <w:r w:rsidR="003C035B" w:rsidRPr="000A38CE">
        <w:rPr>
          <w:rFonts w:hint="eastAsia"/>
        </w:rPr>
        <w:t>回</w:t>
      </w:r>
      <w:r w:rsidRPr="000A38CE">
        <w:rPr>
          <w:rFonts w:hint="eastAsia"/>
        </w:rPr>
        <w:t>アースデイ川越</w:t>
      </w:r>
      <w:r w:rsidR="008248EB" w:rsidRPr="000A38CE">
        <w:t>i</w:t>
      </w:r>
      <w:r w:rsidRPr="000A38CE">
        <w:t>n</w:t>
      </w:r>
      <w:r w:rsidRPr="000A38CE">
        <w:rPr>
          <w:rFonts w:hint="eastAsia"/>
        </w:rPr>
        <w:t>昭和の街</w:t>
      </w:r>
      <w:r w:rsidRPr="000A38CE">
        <w:rPr>
          <w:rFonts w:hint="eastAsia"/>
        </w:rPr>
        <w:t>2</w:t>
      </w:r>
      <w:r w:rsidRPr="000A38CE">
        <w:t>02</w:t>
      </w:r>
      <w:r w:rsidR="00D317AB" w:rsidRPr="000A38CE">
        <w:t>5</w:t>
      </w:r>
      <w:r w:rsidR="00E56FD4" w:rsidRPr="000A38CE">
        <w:rPr>
          <w:rFonts w:hint="eastAsia"/>
        </w:rPr>
        <w:t>」</w:t>
      </w:r>
      <w:r w:rsidR="00D317AB" w:rsidRPr="000A38CE">
        <w:rPr>
          <w:rFonts w:hint="eastAsia"/>
        </w:rPr>
        <w:t>実施概要</w:t>
      </w:r>
    </w:p>
    <w:p w14:paraId="38586997" w14:textId="77777777" w:rsidR="00AC0239" w:rsidRPr="000A38CE" w:rsidRDefault="00AC0239" w:rsidP="005E2611"/>
    <w:p w14:paraId="494EA89D" w14:textId="1F3313FE" w:rsidR="0016061A" w:rsidRDefault="0016061A" w:rsidP="005E2611">
      <w:pPr>
        <w:rPr>
          <w:rFonts w:asciiTheme="majorHAnsi" w:eastAsiaTheme="majorEastAsia" w:hAnsiTheme="majorHAnsi" w:cstheme="majorHAnsi"/>
        </w:rPr>
      </w:pPr>
      <w:r>
        <w:rPr>
          <w:rFonts w:asciiTheme="majorHAnsi" w:eastAsiaTheme="majorEastAsia" w:hAnsiTheme="majorHAnsi" w:cstheme="majorHAnsi" w:hint="eastAsia"/>
        </w:rPr>
        <w:t>基本情報：</w:t>
      </w:r>
    </w:p>
    <w:p w14:paraId="2BADA321" w14:textId="0BFECEC2" w:rsidR="00E95057" w:rsidRPr="0016061A" w:rsidRDefault="00A40534" w:rsidP="0016061A">
      <w:r w:rsidRPr="0016061A">
        <w:rPr>
          <w:rFonts w:hint="eastAsia"/>
        </w:rPr>
        <w:t>開催</w:t>
      </w:r>
      <w:r w:rsidR="0016061A" w:rsidRPr="0016061A">
        <w:rPr>
          <w:rFonts w:hint="eastAsia"/>
        </w:rPr>
        <w:t>日時</w:t>
      </w:r>
      <w:r w:rsidR="00AC0239" w:rsidRPr="0016061A">
        <w:rPr>
          <w:rFonts w:hint="eastAsia"/>
        </w:rPr>
        <w:t>：</w:t>
      </w:r>
      <w:r w:rsidR="006712CC" w:rsidRPr="0016061A">
        <w:t>202</w:t>
      </w:r>
      <w:r w:rsidR="00D317AB" w:rsidRPr="0016061A">
        <w:t>5</w:t>
      </w:r>
      <w:r w:rsidR="006712CC" w:rsidRPr="0016061A">
        <w:rPr>
          <w:rFonts w:hint="eastAsia"/>
        </w:rPr>
        <w:t>年</w:t>
      </w:r>
      <w:r w:rsidR="00D317AB" w:rsidRPr="0016061A">
        <w:t>3</w:t>
      </w:r>
      <w:r w:rsidR="00AC0239" w:rsidRPr="0016061A">
        <w:rPr>
          <w:rFonts w:hint="eastAsia"/>
        </w:rPr>
        <w:t>月</w:t>
      </w:r>
      <w:r w:rsidR="00D317AB" w:rsidRPr="0016061A">
        <w:t>9</w:t>
      </w:r>
      <w:r w:rsidR="00AC0239" w:rsidRPr="0016061A">
        <w:rPr>
          <w:rFonts w:hint="eastAsia"/>
        </w:rPr>
        <w:t>日（日）</w:t>
      </w:r>
      <w:r w:rsidR="00762B73" w:rsidRPr="0016061A">
        <w:rPr>
          <w:rFonts w:hint="eastAsia"/>
        </w:rPr>
        <w:t>1</w:t>
      </w:r>
      <w:r w:rsidR="00762B73" w:rsidRPr="0016061A">
        <w:t>0:</w:t>
      </w:r>
      <w:r w:rsidR="0023752B" w:rsidRPr="0016061A">
        <w:t>3</w:t>
      </w:r>
      <w:r w:rsidR="00762B73" w:rsidRPr="0016061A">
        <w:t>0-15:</w:t>
      </w:r>
      <w:r w:rsidR="0023752B" w:rsidRPr="0016061A">
        <w:t>3</w:t>
      </w:r>
      <w:r w:rsidR="00762B73" w:rsidRPr="0016061A">
        <w:t>0</w:t>
      </w:r>
    </w:p>
    <w:p w14:paraId="2A984901" w14:textId="10AB453C" w:rsidR="0097108F" w:rsidRDefault="0097108F" w:rsidP="005E2611">
      <w:r>
        <w:rPr>
          <w:rFonts w:hint="eastAsia"/>
        </w:rPr>
        <w:t>＊</w:t>
      </w:r>
      <w:r w:rsidR="00A054FC">
        <w:rPr>
          <w:rFonts w:hint="eastAsia"/>
        </w:rPr>
        <w:t>「昭和の街」</w:t>
      </w:r>
      <w:r>
        <w:rPr>
          <w:rFonts w:hint="eastAsia"/>
        </w:rPr>
        <w:t>協賛店舗では上記</w:t>
      </w:r>
      <w:r w:rsidR="00D418C5">
        <w:rPr>
          <w:rFonts w:hint="eastAsia"/>
        </w:rPr>
        <w:t>日時</w:t>
      </w:r>
      <w:r w:rsidR="00A054FC">
        <w:rPr>
          <w:rFonts w:hint="eastAsia"/>
        </w:rPr>
        <w:t>を含めた実施期間を検討する</w:t>
      </w:r>
    </w:p>
    <w:p w14:paraId="74EE0C17" w14:textId="30217F70" w:rsidR="00AC0239" w:rsidRPr="000A38CE" w:rsidRDefault="00143150" w:rsidP="005E2611">
      <w:r w:rsidRPr="000A38CE">
        <w:rPr>
          <w:rFonts w:hint="eastAsia"/>
        </w:rPr>
        <w:t>会場</w:t>
      </w:r>
      <w:r w:rsidR="00AC0239" w:rsidRPr="000A38CE">
        <w:rPr>
          <w:rFonts w:hint="eastAsia"/>
        </w:rPr>
        <w:t>：</w:t>
      </w:r>
      <w:r w:rsidR="00762B73" w:rsidRPr="000A38CE">
        <w:rPr>
          <w:rFonts w:hint="eastAsia"/>
        </w:rPr>
        <w:t>蓮馨寺（川越市連雀町</w:t>
      </w:r>
      <w:r w:rsidR="00762B73" w:rsidRPr="000A38CE">
        <w:t>7-1</w:t>
      </w:r>
      <w:r w:rsidR="00762B73" w:rsidRPr="000A38CE">
        <w:rPr>
          <w:rFonts w:hint="eastAsia"/>
        </w:rPr>
        <w:t>）</w:t>
      </w:r>
      <w:r w:rsidR="0023752B" w:rsidRPr="000A38CE">
        <w:rPr>
          <w:rFonts w:hint="eastAsia"/>
        </w:rPr>
        <w:t>及び</w:t>
      </w:r>
      <w:r w:rsidR="00F77054" w:rsidRPr="000A38CE">
        <w:rPr>
          <w:rFonts w:hint="eastAsia"/>
        </w:rPr>
        <w:t>「</w:t>
      </w:r>
      <w:r w:rsidR="0023752B" w:rsidRPr="000A38CE">
        <w:rPr>
          <w:rFonts w:hint="eastAsia"/>
        </w:rPr>
        <w:t>昭和の街</w:t>
      </w:r>
      <w:r w:rsidR="00F77054" w:rsidRPr="000A38CE">
        <w:rPr>
          <w:rFonts w:hint="eastAsia"/>
        </w:rPr>
        <w:t>」協賛店舗</w:t>
      </w:r>
    </w:p>
    <w:p w14:paraId="521E488E" w14:textId="5CF76FB4" w:rsidR="00AC0239" w:rsidRPr="000A38CE" w:rsidRDefault="00AC0239" w:rsidP="005E2611">
      <w:r w:rsidRPr="000A38CE">
        <w:rPr>
          <w:rFonts w:hint="eastAsia"/>
        </w:rPr>
        <w:t>主催：第</w:t>
      </w:r>
      <w:r w:rsidRPr="000A38CE">
        <w:t>2</w:t>
      </w:r>
      <w:r w:rsidR="003C035B" w:rsidRPr="000A38CE">
        <w:t>6</w:t>
      </w:r>
      <w:r w:rsidRPr="000A38CE">
        <w:rPr>
          <w:rFonts w:hint="eastAsia"/>
        </w:rPr>
        <w:t>回アースデイ川越実行委員会</w:t>
      </w:r>
    </w:p>
    <w:p w14:paraId="4FBD6960" w14:textId="614CD9FF" w:rsidR="00F77054" w:rsidRPr="000A38CE" w:rsidRDefault="00F77054" w:rsidP="005E2611">
      <w:r w:rsidRPr="000A38CE">
        <w:rPr>
          <w:rFonts w:hint="eastAsia"/>
        </w:rPr>
        <w:t>後援（予定）：川越市、川越市教育委員会、かわごえ環境ネット</w:t>
      </w:r>
    </w:p>
    <w:p w14:paraId="1AB3DE31" w14:textId="4A6A1D55" w:rsidR="00F77054" w:rsidRPr="000A38CE" w:rsidRDefault="007215F0" w:rsidP="005E2611">
      <w:r w:rsidRPr="000A38CE">
        <w:rPr>
          <w:rFonts w:hint="eastAsia"/>
        </w:rPr>
        <w:t>＊</w:t>
      </w:r>
      <w:r w:rsidR="00A40534" w:rsidRPr="000A38CE">
        <w:rPr>
          <w:rFonts w:hint="eastAsia"/>
        </w:rPr>
        <w:t>川越市</w:t>
      </w:r>
      <w:r w:rsidR="008D64B6" w:rsidRPr="000A38CE">
        <w:rPr>
          <w:rFonts w:hint="eastAsia"/>
        </w:rPr>
        <w:t>地域の国際化貢献事業補助金</w:t>
      </w:r>
      <w:r w:rsidR="00A40534" w:rsidRPr="000A38CE">
        <w:rPr>
          <w:rFonts w:hint="eastAsia"/>
        </w:rPr>
        <w:t>採択事業</w:t>
      </w:r>
    </w:p>
    <w:p w14:paraId="477DA4E4" w14:textId="21976B96" w:rsidR="00AC0239" w:rsidRPr="000A38CE" w:rsidRDefault="00AC0239" w:rsidP="005E2611"/>
    <w:p w14:paraId="3549EF78" w14:textId="69D3DFB5" w:rsidR="006E7A23" w:rsidRPr="000A38CE" w:rsidRDefault="006E7A23" w:rsidP="002340AA">
      <w:pPr>
        <w:pStyle w:val="2"/>
      </w:pPr>
      <w:r w:rsidRPr="000A38CE">
        <w:rPr>
          <w:rFonts w:hint="eastAsia"/>
        </w:rPr>
        <w:t>開催趣旨：</w:t>
      </w:r>
    </w:p>
    <w:p w14:paraId="184764AE" w14:textId="605FD372" w:rsidR="00576D19" w:rsidRPr="000A38CE" w:rsidRDefault="00576D19" w:rsidP="00576D19">
      <w:r w:rsidRPr="000A38CE">
        <w:rPr>
          <w:rFonts w:hint="eastAsia"/>
        </w:rPr>
        <w:t>アースデイ川越は、環境保全と国際交流の活動への理解と参加の促進を図るイベントとして</w:t>
      </w:r>
      <w:r w:rsidRPr="000A38CE">
        <w:rPr>
          <w:rFonts w:hint="eastAsia"/>
        </w:rPr>
        <w:t>1999</w:t>
      </w:r>
      <w:r w:rsidRPr="000A38CE">
        <w:rPr>
          <w:rFonts w:hint="eastAsia"/>
        </w:rPr>
        <w:t>年に第</w:t>
      </w:r>
      <w:r w:rsidRPr="000A38CE">
        <w:rPr>
          <w:rFonts w:hint="eastAsia"/>
        </w:rPr>
        <w:t>1</w:t>
      </w:r>
      <w:r w:rsidRPr="000A38CE">
        <w:rPr>
          <w:rFonts w:hint="eastAsia"/>
        </w:rPr>
        <w:t>回が開催され、</w:t>
      </w:r>
      <w:r w:rsidRPr="000A38CE">
        <w:rPr>
          <w:rFonts w:hint="eastAsia"/>
        </w:rPr>
        <w:t>2008</w:t>
      </w:r>
      <w:r w:rsidRPr="000A38CE">
        <w:rPr>
          <w:rFonts w:hint="eastAsia"/>
        </w:rPr>
        <w:t>年からは蓮馨寺周辺で行われてい</w:t>
      </w:r>
      <w:r w:rsidR="009C0383" w:rsidRPr="000A38CE">
        <w:rPr>
          <w:rFonts w:hint="eastAsia"/>
        </w:rPr>
        <w:t>ます</w:t>
      </w:r>
      <w:r w:rsidRPr="000A38CE">
        <w:rPr>
          <w:rFonts w:hint="eastAsia"/>
        </w:rPr>
        <w:t>。</w:t>
      </w:r>
      <w:r w:rsidR="009C0383" w:rsidRPr="000A38CE">
        <w:rPr>
          <w:rFonts w:hint="eastAsia"/>
        </w:rPr>
        <w:t>これまで秋に行ってきましたが、第</w:t>
      </w:r>
      <w:r w:rsidR="009C0383" w:rsidRPr="000A38CE">
        <w:t>26</w:t>
      </w:r>
      <w:r w:rsidR="009C0383" w:rsidRPr="000A38CE">
        <w:rPr>
          <w:rFonts w:hint="eastAsia"/>
        </w:rPr>
        <w:t>回の今回からは春への開催に移行します。</w:t>
      </w:r>
    </w:p>
    <w:p w14:paraId="04095D1C" w14:textId="30251ED1" w:rsidR="00252A10" w:rsidRPr="000A38CE" w:rsidRDefault="00252A10" w:rsidP="00252A10">
      <w:r w:rsidRPr="000A38CE">
        <w:rPr>
          <w:rFonts w:hint="eastAsia"/>
        </w:rPr>
        <w:t>アースデイ川越は、</w:t>
      </w:r>
      <w:r w:rsidR="005B6283" w:rsidRPr="000A38CE">
        <w:rPr>
          <w:rFonts w:hint="eastAsia"/>
        </w:rPr>
        <w:t>みんなの未来のために、かけがえのない地球環境を守り、すべての人々と平和で安全な世界を作ることを目的としたイベントです。</w:t>
      </w:r>
      <w:r w:rsidRPr="000A38CE">
        <w:rPr>
          <w:rFonts w:hint="eastAsia"/>
        </w:rPr>
        <w:t>SDGs</w:t>
      </w:r>
      <w:r w:rsidR="003E464C" w:rsidRPr="000A38CE">
        <w:rPr>
          <w:rFonts w:hint="eastAsia"/>
        </w:rPr>
        <w:t>（持続可能な開発目標）</w:t>
      </w:r>
      <w:r w:rsidRPr="000A38CE">
        <w:rPr>
          <w:rFonts w:hint="eastAsia"/>
        </w:rPr>
        <w:t>の理念を基に</w:t>
      </w:r>
      <w:r w:rsidR="00F249F8" w:rsidRPr="000A38CE">
        <w:rPr>
          <w:rFonts w:hint="eastAsia"/>
        </w:rPr>
        <w:t>、子どもから大人まで一人ひとりが</w:t>
      </w:r>
      <w:r w:rsidRPr="000A38CE">
        <w:rPr>
          <w:rFonts w:hint="eastAsia"/>
        </w:rPr>
        <w:t>豊かな暮らしや社会の姿を考え、実行する</w:t>
      </w:r>
      <w:r w:rsidR="00F249F8" w:rsidRPr="000A38CE">
        <w:rPr>
          <w:rFonts w:hint="eastAsia"/>
        </w:rPr>
        <w:t>ための</w:t>
      </w:r>
      <w:r w:rsidR="00C66B5D" w:rsidRPr="000A38CE">
        <w:rPr>
          <w:rFonts w:hint="eastAsia"/>
        </w:rPr>
        <w:t>きっかけをつかんでもらいます</w:t>
      </w:r>
      <w:r w:rsidRPr="000A38CE">
        <w:rPr>
          <w:rFonts w:hint="eastAsia"/>
        </w:rPr>
        <w:t>。特に</w:t>
      </w:r>
      <w:r w:rsidR="00853BFE">
        <w:rPr>
          <w:rFonts w:hint="eastAsia"/>
        </w:rPr>
        <w:t>、</w:t>
      </w:r>
      <w:r w:rsidR="00853BFE" w:rsidRPr="000A38CE">
        <w:rPr>
          <w:rFonts w:hint="eastAsia"/>
        </w:rPr>
        <w:t>次世代を担う</w:t>
      </w:r>
      <w:r w:rsidR="005012D5">
        <w:rPr>
          <w:rFonts w:hint="eastAsia"/>
        </w:rPr>
        <w:t>小学生から高校生までの青少年</w:t>
      </w:r>
      <w:r w:rsidR="005012D5" w:rsidRPr="000A38CE">
        <w:rPr>
          <w:rFonts w:hint="eastAsia"/>
        </w:rPr>
        <w:t>とその保護者</w:t>
      </w:r>
      <w:r w:rsidR="00C66B5D" w:rsidRPr="000A38CE">
        <w:rPr>
          <w:rFonts w:hint="eastAsia"/>
        </w:rPr>
        <w:t>をターゲットとし</w:t>
      </w:r>
      <w:r w:rsidR="00576D19" w:rsidRPr="000A38CE">
        <w:rPr>
          <w:rFonts w:hint="eastAsia"/>
        </w:rPr>
        <w:t>ます</w:t>
      </w:r>
      <w:r w:rsidRPr="000A38CE">
        <w:rPr>
          <w:rFonts w:hint="eastAsia"/>
        </w:rPr>
        <w:t>。</w:t>
      </w:r>
    </w:p>
    <w:p w14:paraId="4568E7C4" w14:textId="77777777" w:rsidR="006E7A23" w:rsidRPr="000A38CE" w:rsidRDefault="006E7A23" w:rsidP="002340AA">
      <w:pPr>
        <w:pStyle w:val="2"/>
      </w:pPr>
    </w:p>
    <w:p w14:paraId="10AA4608" w14:textId="3085AF6C" w:rsidR="009C0383" w:rsidRPr="000A38CE" w:rsidRDefault="00C03F70" w:rsidP="007B3461">
      <w:pPr>
        <w:pStyle w:val="2"/>
      </w:pPr>
      <w:r w:rsidRPr="000A38CE">
        <w:rPr>
          <w:rFonts w:hint="eastAsia"/>
        </w:rPr>
        <w:t>実施内容</w:t>
      </w:r>
      <w:r w:rsidR="009C6C70">
        <w:rPr>
          <w:rFonts w:hint="eastAsia"/>
        </w:rPr>
        <w:t>（</w:t>
      </w:r>
      <w:r w:rsidR="004C7AAC">
        <w:rPr>
          <w:rFonts w:hint="eastAsia"/>
        </w:rPr>
        <w:t>実施</w:t>
      </w:r>
      <w:r w:rsidR="009C6C70">
        <w:rPr>
          <w:rFonts w:hint="eastAsia"/>
        </w:rPr>
        <w:t>内容</w:t>
      </w:r>
      <w:r w:rsidR="004C7AAC">
        <w:rPr>
          <w:rFonts w:hint="eastAsia"/>
        </w:rPr>
        <w:t>や時間</w:t>
      </w:r>
      <w:r w:rsidR="009C6C70">
        <w:rPr>
          <w:rFonts w:hint="eastAsia"/>
        </w:rPr>
        <w:t>は</w:t>
      </w:r>
      <w:r w:rsidR="004C7AAC">
        <w:rPr>
          <w:rFonts w:hint="eastAsia"/>
        </w:rPr>
        <w:t>検討段階のため</w:t>
      </w:r>
      <w:r w:rsidR="009C6C70">
        <w:rPr>
          <w:rFonts w:hint="eastAsia"/>
        </w:rPr>
        <w:t>変更の可能性があります）</w:t>
      </w:r>
    </w:p>
    <w:p w14:paraId="5968F27C" w14:textId="647E172E" w:rsidR="007B3461" w:rsidRPr="000A38CE" w:rsidRDefault="007B3461" w:rsidP="009C0383">
      <w:r w:rsidRPr="000A38CE">
        <w:rPr>
          <w:rFonts w:hint="eastAsia"/>
        </w:rPr>
        <w:t>・</w:t>
      </w:r>
      <w:r w:rsidR="00D36288" w:rsidRPr="000A38CE">
        <w:rPr>
          <w:rFonts w:hint="eastAsia"/>
        </w:rPr>
        <w:t>出展者による</w:t>
      </w:r>
      <w:r w:rsidR="00485402" w:rsidRPr="000A38CE">
        <w:rPr>
          <w:rFonts w:hint="eastAsia"/>
        </w:rPr>
        <w:t>ワークショップ</w:t>
      </w:r>
      <w:r w:rsidR="00CB589D" w:rsidRPr="000A38CE">
        <w:rPr>
          <w:rFonts w:hint="eastAsia"/>
        </w:rPr>
        <w:t>（</w:t>
      </w:r>
      <w:r w:rsidR="00CB589D" w:rsidRPr="000A38CE">
        <w:t>11:00-15:00</w:t>
      </w:r>
      <w:r w:rsidR="00CB589D" w:rsidRPr="000A38CE">
        <w:rPr>
          <w:rFonts w:hint="eastAsia"/>
        </w:rPr>
        <w:t>）</w:t>
      </w:r>
    </w:p>
    <w:p w14:paraId="2116CDA7" w14:textId="76076C4E" w:rsidR="00813DAB" w:rsidRPr="000A38CE" w:rsidRDefault="00813DAB" w:rsidP="009C0383">
      <w:r w:rsidRPr="000A38CE">
        <w:rPr>
          <w:rFonts w:hint="eastAsia"/>
        </w:rPr>
        <w:t>・ライブトーク</w:t>
      </w:r>
      <w:r w:rsidR="00485402" w:rsidRPr="000A38CE">
        <w:rPr>
          <w:rFonts w:hint="eastAsia"/>
        </w:rPr>
        <w:t>（ゲストと</w:t>
      </w:r>
      <w:r w:rsidR="006C3E65">
        <w:rPr>
          <w:rFonts w:hint="eastAsia"/>
        </w:rPr>
        <w:t>高校生</w:t>
      </w:r>
      <w:r w:rsidR="00485402" w:rsidRPr="000A38CE">
        <w:rPr>
          <w:rFonts w:hint="eastAsia"/>
        </w:rPr>
        <w:t>との対話）</w:t>
      </w:r>
      <w:r w:rsidR="009C09E7" w:rsidRPr="000A38CE">
        <w:rPr>
          <w:rFonts w:hint="eastAsia"/>
        </w:rPr>
        <w:t>（</w:t>
      </w:r>
      <w:r w:rsidR="009C09E7" w:rsidRPr="000A38CE">
        <w:rPr>
          <w:rFonts w:hint="eastAsia"/>
        </w:rPr>
        <w:t>13</w:t>
      </w:r>
      <w:r w:rsidR="009C09E7" w:rsidRPr="000A38CE">
        <w:t>:00-14:00</w:t>
      </w:r>
      <w:r w:rsidR="009C09E7" w:rsidRPr="000A38CE">
        <w:rPr>
          <w:rFonts w:hint="eastAsia"/>
        </w:rPr>
        <w:t>）</w:t>
      </w:r>
    </w:p>
    <w:p w14:paraId="6DF182C0" w14:textId="01E63400" w:rsidR="00813DAB" w:rsidRPr="004C7AAC" w:rsidRDefault="00813DAB" w:rsidP="009C0383">
      <w:r w:rsidRPr="004C7AAC">
        <w:rPr>
          <w:rFonts w:hint="eastAsia"/>
        </w:rPr>
        <w:t>・</w:t>
      </w:r>
      <w:r w:rsidR="00485402" w:rsidRPr="004C7AAC">
        <w:rPr>
          <w:rFonts w:hint="eastAsia"/>
        </w:rPr>
        <w:t>ライブパフォーマンス（音楽など）</w:t>
      </w:r>
      <w:r w:rsidR="009C09E7" w:rsidRPr="004C7AAC">
        <w:rPr>
          <w:rFonts w:hint="eastAsia"/>
        </w:rPr>
        <w:t>（</w:t>
      </w:r>
      <w:r w:rsidR="006C3E65" w:rsidRPr="004C7AAC">
        <w:rPr>
          <w:rFonts w:hint="eastAsia"/>
        </w:rPr>
        <w:t>可能な時間は</w:t>
      </w:r>
      <w:r w:rsidR="00322DB7" w:rsidRPr="004C7AAC">
        <w:rPr>
          <w:rFonts w:hint="eastAsia"/>
        </w:rPr>
        <w:t>1</w:t>
      </w:r>
      <w:r w:rsidR="00322DB7" w:rsidRPr="004C7AAC">
        <w:t>1:</w:t>
      </w:r>
      <w:r w:rsidR="003637D0" w:rsidRPr="004C7AAC">
        <w:t>3</w:t>
      </w:r>
      <w:r w:rsidR="00322DB7" w:rsidRPr="004C7AAC">
        <w:t>0-12:</w:t>
      </w:r>
      <w:r w:rsidR="003637D0" w:rsidRPr="004C7AAC">
        <w:t>3</w:t>
      </w:r>
      <w:r w:rsidR="00322DB7" w:rsidRPr="004C7AAC">
        <w:t xml:space="preserve">0, </w:t>
      </w:r>
      <w:r w:rsidR="009C09E7" w:rsidRPr="004C7AAC">
        <w:rPr>
          <w:rFonts w:hint="eastAsia"/>
        </w:rPr>
        <w:t>14</w:t>
      </w:r>
      <w:r w:rsidR="009C09E7" w:rsidRPr="004C7AAC">
        <w:t>:00-15:00</w:t>
      </w:r>
      <w:r w:rsidR="009C09E7" w:rsidRPr="004C7AAC">
        <w:rPr>
          <w:rFonts w:hint="eastAsia"/>
        </w:rPr>
        <w:t>）</w:t>
      </w:r>
    </w:p>
    <w:p w14:paraId="54EC5FC6" w14:textId="13A7957C" w:rsidR="00AC0A02" w:rsidRPr="000A38CE" w:rsidRDefault="00AC0A02" w:rsidP="009C0383">
      <w:r w:rsidRPr="000A38CE">
        <w:rPr>
          <w:rFonts w:hint="eastAsia"/>
        </w:rPr>
        <w:t>・「昭和の街」ツアー</w:t>
      </w:r>
      <w:r w:rsidR="00702735" w:rsidRPr="000A38CE">
        <w:rPr>
          <w:rFonts w:hint="eastAsia"/>
        </w:rPr>
        <w:t>（</w:t>
      </w:r>
      <w:r w:rsidR="00702735" w:rsidRPr="000A38CE">
        <w:t>11:30-12:30</w:t>
      </w:r>
      <w:r w:rsidR="00702735" w:rsidRPr="000A38CE">
        <w:rPr>
          <w:rFonts w:hint="eastAsia"/>
        </w:rPr>
        <w:t>）</w:t>
      </w:r>
    </w:p>
    <w:p w14:paraId="4FA22AE2" w14:textId="0D18B72D" w:rsidR="00A66D54" w:rsidRPr="000A38CE" w:rsidRDefault="00A66D54" w:rsidP="009C0383">
      <w:r w:rsidRPr="000A38CE">
        <w:rPr>
          <w:rFonts w:hint="eastAsia"/>
        </w:rPr>
        <w:t>・</w:t>
      </w:r>
      <w:r w:rsidR="00C820A9">
        <w:rPr>
          <w:rFonts w:hint="eastAsia"/>
        </w:rPr>
        <w:t>「川越の</w:t>
      </w:r>
      <w:r w:rsidR="00C820A9">
        <w:t>SDGs</w:t>
      </w:r>
      <w:r w:rsidR="00C820A9">
        <w:rPr>
          <w:rFonts w:hint="eastAsia"/>
        </w:rPr>
        <w:t>」川柳</w:t>
      </w:r>
      <w:r w:rsidRPr="000A38CE">
        <w:rPr>
          <w:rFonts w:hint="eastAsia"/>
        </w:rPr>
        <w:t>コンテスト</w:t>
      </w:r>
      <w:r w:rsidR="004C7AAC">
        <w:rPr>
          <w:rFonts w:hint="eastAsia"/>
        </w:rPr>
        <w:t>（事前実施）</w:t>
      </w:r>
    </w:p>
    <w:p w14:paraId="67B2EF63" w14:textId="66D1ECCD" w:rsidR="00AA4D32" w:rsidRDefault="00AA4D32" w:rsidP="009C0383">
      <w:r w:rsidRPr="000A38CE">
        <w:rPr>
          <w:rFonts w:hint="eastAsia"/>
        </w:rPr>
        <w:t>・</w:t>
      </w:r>
      <w:r w:rsidR="00813DAB" w:rsidRPr="000A38CE">
        <w:rPr>
          <w:rFonts w:hint="eastAsia"/>
        </w:rPr>
        <w:t>エコマネー</w:t>
      </w:r>
      <w:r w:rsidR="0098141C" w:rsidRPr="000A38CE">
        <w:rPr>
          <w:rFonts w:hint="eastAsia"/>
        </w:rPr>
        <w:t>「</w:t>
      </w:r>
      <w:r w:rsidR="00813DAB" w:rsidRPr="000A38CE">
        <w:rPr>
          <w:rFonts w:hint="eastAsia"/>
        </w:rPr>
        <w:t>アース</w:t>
      </w:r>
      <w:r w:rsidR="0098141C" w:rsidRPr="000A38CE">
        <w:rPr>
          <w:rFonts w:hint="eastAsia"/>
        </w:rPr>
        <w:t>」</w:t>
      </w:r>
      <w:r w:rsidR="00813DAB" w:rsidRPr="000A38CE">
        <w:rPr>
          <w:rFonts w:hint="eastAsia"/>
        </w:rPr>
        <w:t>の</w:t>
      </w:r>
      <w:r w:rsidR="00C03F70" w:rsidRPr="000A38CE">
        <w:rPr>
          <w:rFonts w:hint="eastAsia"/>
        </w:rPr>
        <w:t>流通</w:t>
      </w:r>
    </w:p>
    <w:p w14:paraId="7534DC77" w14:textId="5731A95F" w:rsidR="00A60AA9" w:rsidRPr="000A38CE" w:rsidRDefault="00A60AA9" w:rsidP="00A60AA9">
      <w:r w:rsidRPr="000A38CE">
        <w:rPr>
          <w:rFonts w:hint="eastAsia"/>
        </w:rPr>
        <w:t>・「昭和の街」協賛店舗における</w:t>
      </w:r>
      <w:r w:rsidR="00771958">
        <w:rPr>
          <w:rFonts w:hint="eastAsia"/>
        </w:rPr>
        <w:t>事業</w:t>
      </w:r>
    </w:p>
    <w:p w14:paraId="7559A87D" w14:textId="77777777" w:rsidR="007B3461" w:rsidRPr="000A38CE" w:rsidRDefault="007B3461" w:rsidP="009C0383"/>
    <w:p w14:paraId="36513980" w14:textId="65C8EC8E" w:rsidR="006D4D33" w:rsidRPr="000A38CE" w:rsidRDefault="00F14F77" w:rsidP="006D4D33">
      <w:pPr>
        <w:pStyle w:val="2"/>
      </w:pPr>
      <w:r w:rsidRPr="000A38CE">
        <w:rPr>
          <w:rFonts w:hint="eastAsia"/>
        </w:rPr>
        <w:t>コアスタッフ</w:t>
      </w:r>
      <w:r w:rsidR="006D4D33" w:rsidRPr="000A38CE">
        <w:rPr>
          <w:rFonts w:hint="eastAsia"/>
        </w:rPr>
        <w:t>：</w:t>
      </w:r>
    </w:p>
    <w:p w14:paraId="113433BE" w14:textId="234C4A4D" w:rsidR="00F14F77" w:rsidRPr="000A38CE" w:rsidRDefault="00AE4B6E" w:rsidP="00F14F77">
      <w:r>
        <w:rPr>
          <w:rFonts w:hint="eastAsia"/>
        </w:rPr>
        <w:t>現在、企画会議</w:t>
      </w:r>
      <w:r w:rsidR="00755FC1">
        <w:rPr>
          <w:rFonts w:hint="eastAsia"/>
        </w:rPr>
        <w:t>を構成する</w:t>
      </w:r>
      <w:r w:rsidR="007B71D2" w:rsidRPr="000A38CE">
        <w:rPr>
          <w:rFonts w:hint="eastAsia"/>
        </w:rPr>
        <w:t>幹事団</w:t>
      </w:r>
      <w:r w:rsidR="003C3C0B" w:rsidRPr="000A38CE">
        <w:rPr>
          <w:rFonts w:hint="eastAsia"/>
        </w:rPr>
        <w:t>（小瀬、笠間、岩澤、小島、外澤）</w:t>
      </w:r>
      <w:r w:rsidR="006415D0">
        <w:rPr>
          <w:rFonts w:hint="eastAsia"/>
        </w:rPr>
        <w:t>、</w:t>
      </w:r>
      <w:r w:rsidR="00B844A7" w:rsidRPr="000A38CE">
        <w:rPr>
          <w:rFonts w:hint="eastAsia"/>
        </w:rPr>
        <w:t>企画会議メンバー</w:t>
      </w:r>
      <w:r w:rsidR="005B1F8B" w:rsidRPr="000A38CE">
        <w:rPr>
          <w:rFonts w:hint="eastAsia"/>
        </w:rPr>
        <w:t>（</w:t>
      </w:r>
      <w:r w:rsidR="00AF0522" w:rsidRPr="000A38CE">
        <w:rPr>
          <w:rFonts w:hint="eastAsia"/>
        </w:rPr>
        <w:t>内野、大宮、</w:t>
      </w:r>
      <w:r w:rsidR="00C44DFD">
        <w:rPr>
          <w:rFonts w:hint="eastAsia"/>
        </w:rPr>
        <w:t>得</w:t>
      </w:r>
      <w:r w:rsidR="006415D0">
        <w:rPr>
          <w:rFonts w:hint="eastAsia"/>
        </w:rPr>
        <w:t>能、岡田、</w:t>
      </w:r>
      <w:r w:rsidR="00A32999" w:rsidRPr="000A38CE">
        <w:rPr>
          <w:rFonts w:hint="eastAsia"/>
        </w:rPr>
        <w:t>高橋、中口、</w:t>
      </w:r>
      <w:r w:rsidRPr="000A38CE">
        <w:rPr>
          <w:rFonts w:hint="eastAsia"/>
        </w:rPr>
        <w:t>齋藤、</w:t>
      </w:r>
      <w:r w:rsidR="005B1F8B" w:rsidRPr="000A38CE">
        <w:rPr>
          <w:rFonts w:hint="eastAsia"/>
        </w:rPr>
        <w:t>金田、</w:t>
      </w:r>
      <w:r w:rsidRPr="000A38CE">
        <w:rPr>
          <w:rFonts w:hint="eastAsia"/>
        </w:rPr>
        <w:t>中島</w:t>
      </w:r>
      <w:r>
        <w:rPr>
          <w:rFonts w:hint="eastAsia"/>
        </w:rPr>
        <w:t>、</w:t>
      </w:r>
      <w:r w:rsidR="00C44DFD">
        <w:rPr>
          <w:rFonts w:hint="eastAsia"/>
        </w:rPr>
        <w:t>山蔦、香川</w:t>
      </w:r>
      <w:r w:rsidR="005B1F8B" w:rsidRPr="000A38CE">
        <w:rPr>
          <w:rFonts w:hint="eastAsia"/>
        </w:rPr>
        <w:t>）</w:t>
      </w:r>
      <w:r w:rsidR="00B844A7" w:rsidRPr="000A38CE">
        <w:rPr>
          <w:rFonts w:hint="eastAsia"/>
        </w:rPr>
        <w:t>に加えて、イベント</w:t>
      </w:r>
      <w:r w:rsidR="00DE50A2" w:rsidRPr="000A38CE">
        <w:rPr>
          <w:rFonts w:hint="eastAsia"/>
        </w:rPr>
        <w:t>全体の</w:t>
      </w:r>
      <w:r w:rsidR="00B844A7" w:rsidRPr="000A38CE">
        <w:rPr>
          <w:rFonts w:hint="eastAsia"/>
        </w:rPr>
        <w:t>企画</w:t>
      </w:r>
      <w:r w:rsidR="00DE50A2" w:rsidRPr="000A38CE">
        <w:rPr>
          <w:rFonts w:hint="eastAsia"/>
        </w:rPr>
        <w:t>・実施</w:t>
      </w:r>
      <w:r w:rsidR="00B844A7" w:rsidRPr="000A38CE">
        <w:rPr>
          <w:rFonts w:hint="eastAsia"/>
        </w:rPr>
        <w:t>を</w:t>
      </w:r>
      <w:r w:rsidR="00D113A2" w:rsidRPr="000A38CE">
        <w:rPr>
          <w:rFonts w:hint="eastAsia"/>
        </w:rPr>
        <w:t>担うメンバーを</w:t>
      </w:r>
      <w:r>
        <w:rPr>
          <w:rFonts w:hint="eastAsia"/>
        </w:rPr>
        <w:t>今後追加する</w:t>
      </w:r>
      <w:r w:rsidR="00D7353B" w:rsidRPr="000A38CE">
        <w:rPr>
          <w:rFonts w:hint="eastAsia"/>
        </w:rPr>
        <w:t>。</w:t>
      </w:r>
    </w:p>
    <w:p w14:paraId="4DA192F9" w14:textId="77777777" w:rsidR="0054112A" w:rsidRPr="000A38CE" w:rsidRDefault="0054112A" w:rsidP="009C0383"/>
    <w:p w14:paraId="5C6F69BA" w14:textId="56F9D5F9" w:rsidR="00F525D8" w:rsidRPr="000A38CE" w:rsidRDefault="00DF5DB5" w:rsidP="002340AA">
      <w:pPr>
        <w:pStyle w:val="2"/>
      </w:pPr>
      <w:r>
        <w:rPr>
          <w:rFonts w:hint="eastAsia"/>
        </w:rPr>
        <w:t>ワークショップ等</w:t>
      </w:r>
      <w:r w:rsidR="000267F9" w:rsidRPr="000A38CE">
        <w:rPr>
          <w:rFonts w:hint="eastAsia"/>
        </w:rPr>
        <w:t>出展者</w:t>
      </w:r>
      <w:r w:rsidR="00CD4BC7">
        <w:rPr>
          <w:rFonts w:hint="eastAsia"/>
        </w:rPr>
        <w:t>募集</w:t>
      </w:r>
      <w:r w:rsidR="002D35C6" w:rsidRPr="000A38CE">
        <w:rPr>
          <w:rFonts w:hint="eastAsia"/>
        </w:rPr>
        <w:t>：</w:t>
      </w:r>
    </w:p>
    <w:p w14:paraId="3A15A177" w14:textId="77777777" w:rsidR="00046D48" w:rsidRDefault="00755FC1" w:rsidP="00B6031C">
      <w:r>
        <w:rPr>
          <w:rFonts w:hint="eastAsia"/>
        </w:rPr>
        <w:t>後援団体のかわごえ環境ネットによる広報紙「広報かわごえ環境ネット</w:t>
      </w:r>
      <w:r>
        <w:t>2024</w:t>
      </w:r>
      <w:r>
        <w:rPr>
          <w:rFonts w:hint="eastAsia"/>
        </w:rPr>
        <w:t>年</w:t>
      </w:r>
      <w:r>
        <w:t>11</w:t>
      </w:r>
      <w:r>
        <w:rPr>
          <w:rFonts w:hint="eastAsia"/>
        </w:rPr>
        <w:t>・</w:t>
      </w:r>
      <w:r>
        <w:rPr>
          <w:rFonts w:hint="eastAsia"/>
        </w:rPr>
        <w:t>1</w:t>
      </w:r>
      <w:r>
        <w:t>2</w:t>
      </w:r>
      <w:r>
        <w:rPr>
          <w:rFonts w:hint="eastAsia"/>
        </w:rPr>
        <w:t>月</w:t>
      </w:r>
      <w:r>
        <w:rPr>
          <w:rFonts w:hint="eastAsia"/>
        </w:rPr>
        <w:lastRenderedPageBreak/>
        <w:t>号（</w:t>
      </w:r>
      <w:r>
        <w:t>No.200</w:t>
      </w:r>
      <w:r>
        <w:rPr>
          <w:rFonts w:hint="eastAsia"/>
        </w:rPr>
        <w:t>）」において</w:t>
      </w:r>
      <w:r w:rsidR="00F06A7E" w:rsidRPr="00F06A7E">
        <w:rPr>
          <w:rFonts w:hint="eastAsia"/>
        </w:rPr>
        <w:t>①出展者・協賛店募集、②「川越の</w:t>
      </w:r>
      <w:r w:rsidR="00F06A7E" w:rsidRPr="00F06A7E">
        <w:rPr>
          <w:rFonts w:hint="eastAsia"/>
        </w:rPr>
        <w:t>SDGs</w:t>
      </w:r>
      <w:r w:rsidR="00F06A7E" w:rsidRPr="00F06A7E">
        <w:rPr>
          <w:rFonts w:hint="eastAsia"/>
        </w:rPr>
        <w:t>」標語コンテスト</w:t>
      </w:r>
      <w:r w:rsidR="00696806">
        <w:rPr>
          <w:rFonts w:hint="eastAsia"/>
        </w:rPr>
        <w:t>を</w:t>
      </w:r>
      <w:r>
        <w:rPr>
          <w:rFonts w:hint="eastAsia"/>
        </w:rPr>
        <w:t>予告済み。</w:t>
      </w:r>
    </w:p>
    <w:p w14:paraId="325E3EDD" w14:textId="2C8104BC" w:rsidR="00046D48" w:rsidRDefault="00755FC1" w:rsidP="00B6031C">
      <w:r>
        <w:t>11</w:t>
      </w:r>
      <w:r>
        <w:rPr>
          <w:rFonts w:hint="eastAsia"/>
        </w:rPr>
        <w:t>月</w:t>
      </w:r>
      <w:r>
        <w:t>1</w:t>
      </w:r>
      <w:r>
        <w:rPr>
          <w:rFonts w:hint="eastAsia"/>
        </w:rPr>
        <w:t>日（金）からアースデイ川越</w:t>
      </w:r>
      <w:r>
        <w:t>in</w:t>
      </w:r>
      <w:r>
        <w:rPr>
          <w:rFonts w:hint="eastAsia"/>
        </w:rPr>
        <w:t>昭和の街ホームページで</w:t>
      </w:r>
      <w:r w:rsidR="00666DE4">
        <w:rPr>
          <w:rFonts w:hint="eastAsia"/>
        </w:rPr>
        <w:t>ワークショップを中心とした</w:t>
      </w:r>
      <w:r w:rsidRPr="00755FC1">
        <w:rPr>
          <w:rFonts w:hint="eastAsia"/>
        </w:rPr>
        <w:t>出展者</w:t>
      </w:r>
      <w:r w:rsidR="00666DE4">
        <w:rPr>
          <w:rFonts w:hint="eastAsia"/>
        </w:rPr>
        <w:t>の</w:t>
      </w:r>
      <w:r>
        <w:rPr>
          <w:rFonts w:hint="eastAsia"/>
        </w:rPr>
        <w:t>告知を開始</w:t>
      </w:r>
      <w:r w:rsidR="00666DE4">
        <w:rPr>
          <w:rFonts w:hint="eastAsia"/>
        </w:rPr>
        <w:t>する</w:t>
      </w:r>
      <w:r w:rsidR="00DF5DB5">
        <w:rPr>
          <w:rFonts w:hint="eastAsia"/>
        </w:rPr>
        <w:t>。応募期間</w:t>
      </w:r>
      <w:r w:rsidR="00586940">
        <w:rPr>
          <w:rFonts w:hint="eastAsia"/>
        </w:rPr>
        <w:t>（第</w:t>
      </w:r>
      <w:r w:rsidR="00586940">
        <w:t>1</w:t>
      </w:r>
      <w:r w:rsidR="00586940">
        <w:rPr>
          <w:rFonts w:ascii="Apple Color Emoji" w:hAnsi="Apple Color Emoji" w:cs="Apple Color Emoji" w:hint="eastAsia"/>
        </w:rPr>
        <w:t>期</w:t>
      </w:r>
      <w:r w:rsidR="00586940">
        <w:rPr>
          <w:rFonts w:hint="eastAsia"/>
        </w:rPr>
        <w:t>）</w:t>
      </w:r>
      <w:r w:rsidR="00DF5DB5">
        <w:rPr>
          <w:rFonts w:hint="eastAsia"/>
        </w:rPr>
        <w:t>を</w:t>
      </w:r>
      <w:r w:rsidR="00DF5DB5">
        <w:t>12</w:t>
      </w:r>
      <w:r w:rsidR="00DF5DB5">
        <w:rPr>
          <w:rFonts w:hint="eastAsia"/>
        </w:rPr>
        <w:t>月の企画会議開催日である</w:t>
      </w:r>
      <w:r w:rsidR="00DF5DB5">
        <w:t>12</w:t>
      </w:r>
      <w:r w:rsidR="00DF5DB5">
        <w:rPr>
          <w:rFonts w:hint="eastAsia"/>
        </w:rPr>
        <w:t>月</w:t>
      </w:r>
      <w:r w:rsidR="00DF5DB5">
        <w:t>17</w:t>
      </w:r>
      <w:r w:rsidR="00DF5DB5">
        <w:rPr>
          <w:rFonts w:hint="eastAsia"/>
        </w:rPr>
        <w:t>日（火）とする。</w:t>
      </w:r>
    </w:p>
    <w:p w14:paraId="2959B140" w14:textId="15023EA7" w:rsidR="007418C8" w:rsidRPr="000A38CE" w:rsidRDefault="007418C8" w:rsidP="007418C8">
      <w:r>
        <w:rPr>
          <w:rFonts w:hint="eastAsia"/>
        </w:rPr>
        <w:t>コンディション不良</w:t>
      </w:r>
      <w:r w:rsidRPr="000A38CE">
        <w:rPr>
          <w:rFonts w:hint="eastAsia"/>
        </w:rPr>
        <w:t>の場合は室内で出展者数や実施時間が限られる</w:t>
      </w:r>
      <w:r>
        <w:rPr>
          <w:rFonts w:hint="eastAsia"/>
        </w:rPr>
        <w:t>。ワークショップ等の出展者については</w:t>
      </w:r>
      <w:r w:rsidRPr="000A38CE">
        <w:rPr>
          <w:rFonts w:hint="eastAsia"/>
        </w:rPr>
        <w:t>実施場所（屋外、屋内）、天気（雨、風、気温）による実施の有無の確認</w:t>
      </w:r>
      <w:r>
        <w:rPr>
          <w:rFonts w:hint="eastAsia"/>
        </w:rPr>
        <w:t>を行う。</w:t>
      </w:r>
    </w:p>
    <w:p w14:paraId="16B46BC0" w14:textId="77777777" w:rsidR="00CD4BC7" w:rsidRDefault="00CD4BC7" w:rsidP="00B6031C"/>
    <w:p w14:paraId="7C2E0177" w14:textId="5A510229" w:rsidR="00CD4BC7" w:rsidRDefault="00CD4BC7" w:rsidP="00CD4BC7">
      <w:pPr>
        <w:pStyle w:val="2"/>
      </w:pPr>
      <w:r w:rsidRPr="000A38CE">
        <w:rPr>
          <w:rFonts w:hint="eastAsia"/>
        </w:rPr>
        <w:t>「昭和の街」協賛店</w:t>
      </w:r>
      <w:r>
        <w:rPr>
          <w:rFonts w:hint="eastAsia"/>
        </w:rPr>
        <w:t>募集：</w:t>
      </w:r>
    </w:p>
    <w:p w14:paraId="47034CC7" w14:textId="7D478D6C" w:rsidR="00634B4C" w:rsidRDefault="00634B4C" w:rsidP="00B6031C">
      <w:r>
        <w:rPr>
          <w:rFonts w:hint="eastAsia"/>
        </w:rPr>
        <w:t>店頭での販売、サービスで</w:t>
      </w:r>
      <w:r w:rsidR="002F1C7D">
        <w:t>SDGs</w:t>
      </w:r>
      <w:r w:rsidR="002F1C7D">
        <w:rPr>
          <w:rFonts w:hint="eastAsia"/>
        </w:rPr>
        <w:t>に関わる取組を関係した内容を実施してもらう方向で募集をかける。エコマネー</w:t>
      </w:r>
      <w:r w:rsidR="007418C8">
        <w:rPr>
          <w:rFonts w:hint="eastAsia"/>
        </w:rPr>
        <w:t>「アース」の使用先として宣伝を行う。募集要項については、</w:t>
      </w:r>
      <w:r w:rsidR="00DF5DB5">
        <w:rPr>
          <w:rFonts w:hint="eastAsia"/>
        </w:rPr>
        <w:t>1</w:t>
      </w:r>
      <w:r w:rsidR="00DF5DB5">
        <w:t>1</w:t>
      </w:r>
      <w:r w:rsidR="00DF5DB5">
        <w:rPr>
          <w:rFonts w:hint="eastAsia"/>
        </w:rPr>
        <w:t>月の企画会議開催日である</w:t>
      </w:r>
      <w:r w:rsidR="00DF5DB5">
        <w:t>11</w:t>
      </w:r>
      <w:r w:rsidR="00DF5DB5">
        <w:rPr>
          <w:rFonts w:hint="eastAsia"/>
        </w:rPr>
        <w:t>月</w:t>
      </w:r>
      <w:r w:rsidR="00DF5DB5">
        <w:t>26</w:t>
      </w:r>
      <w:r w:rsidR="00DF5DB5">
        <w:rPr>
          <w:rFonts w:hint="eastAsia"/>
        </w:rPr>
        <w:t>日（火）に検討する。</w:t>
      </w:r>
    </w:p>
    <w:p w14:paraId="4B281FAF" w14:textId="3FC8A194" w:rsidR="00634553" w:rsidRPr="000A38CE" w:rsidRDefault="00634553" w:rsidP="00F525D8"/>
    <w:p w14:paraId="088B103B" w14:textId="6563CBF9" w:rsidR="00D36288" w:rsidRPr="000A38CE" w:rsidRDefault="00D36288" w:rsidP="00D36288">
      <w:pPr>
        <w:pStyle w:val="2"/>
      </w:pPr>
      <w:r w:rsidRPr="000A38CE">
        <w:rPr>
          <w:rFonts w:hint="eastAsia"/>
        </w:rPr>
        <w:t>ライブトーク：</w:t>
      </w:r>
    </w:p>
    <w:p w14:paraId="2BEC389A" w14:textId="7BB8548F" w:rsidR="00D36288" w:rsidRPr="000A38CE" w:rsidRDefault="000F294F" w:rsidP="00D36288">
      <w:r>
        <w:rPr>
          <w:rFonts w:hint="eastAsia"/>
        </w:rPr>
        <w:t>高校生がゲストと対話する形式で実施する。</w:t>
      </w:r>
      <w:r w:rsidR="00D36288" w:rsidRPr="000A38CE">
        <w:rPr>
          <w:rFonts w:hint="eastAsia"/>
        </w:rPr>
        <w:t>ゲスト</w:t>
      </w:r>
      <w:r w:rsidR="00086601" w:rsidRPr="000A38CE">
        <w:rPr>
          <w:rFonts w:hint="eastAsia"/>
        </w:rPr>
        <w:t>の選定とテーマ、実施形式を検討</w:t>
      </w:r>
      <w:r w:rsidR="00046D48">
        <w:rPr>
          <w:rFonts w:hint="eastAsia"/>
        </w:rPr>
        <w:t>中</w:t>
      </w:r>
      <w:r w:rsidR="00086601" w:rsidRPr="000A38CE">
        <w:rPr>
          <w:rFonts w:hint="eastAsia"/>
        </w:rPr>
        <w:t>。屋外での実施を基本としつつ</w:t>
      </w:r>
      <w:r w:rsidR="00630434" w:rsidRPr="000A38CE">
        <w:rPr>
          <w:rFonts w:hint="eastAsia"/>
        </w:rPr>
        <w:t>、屋内に移行したときにも</w:t>
      </w:r>
      <w:r w:rsidR="00862B0D" w:rsidRPr="000A38CE">
        <w:rPr>
          <w:rFonts w:hint="eastAsia"/>
        </w:rPr>
        <w:t>実施できる形態</w:t>
      </w:r>
      <w:r w:rsidR="004451B4">
        <w:rPr>
          <w:rFonts w:hint="eastAsia"/>
        </w:rPr>
        <w:t>とする</w:t>
      </w:r>
      <w:r w:rsidR="00862B0D" w:rsidRPr="000A38CE">
        <w:rPr>
          <w:rFonts w:hint="eastAsia"/>
        </w:rPr>
        <w:t>。</w:t>
      </w:r>
    </w:p>
    <w:p w14:paraId="76643875" w14:textId="77777777" w:rsidR="00D36288" w:rsidRPr="000A38CE" w:rsidRDefault="00D36288" w:rsidP="0098141C">
      <w:pPr>
        <w:pStyle w:val="2"/>
      </w:pPr>
    </w:p>
    <w:p w14:paraId="22705CB1" w14:textId="1DA26C87" w:rsidR="005E2273" w:rsidRPr="000A38CE" w:rsidRDefault="005E2273" w:rsidP="005E2273">
      <w:pPr>
        <w:pStyle w:val="2"/>
      </w:pPr>
      <w:r w:rsidRPr="000A38CE">
        <w:rPr>
          <w:rFonts w:hint="eastAsia"/>
        </w:rPr>
        <w:t>ライブパフォーマンス（音楽など）</w:t>
      </w:r>
    </w:p>
    <w:p w14:paraId="1CE47406" w14:textId="79DBFB9B" w:rsidR="005E2273" w:rsidRPr="000A38CE" w:rsidRDefault="005E2273" w:rsidP="005E2273">
      <w:r w:rsidRPr="000A38CE">
        <w:rPr>
          <w:rFonts w:hint="eastAsia"/>
        </w:rPr>
        <w:t>ここ数年実施している川越女子高校</w:t>
      </w:r>
      <w:r w:rsidR="004451B4">
        <w:rPr>
          <w:rFonts w:hint="eastAsia"/>
        </w:rPr>
        <w:t>合唱部の出演</w:t>
      </w:r>
      <w:r w:rsidRPr="000A38CE">
        <w:rPr>
          <w:rFonts w:hint="eastAsia"/>
        </w:rPr>
        <w:t>など</w:t>
      </w:r>
      <w:r w:rsidR="004451B4">
        <w:rPr>
          <w:rFonts w:hint="eastAsia"/>
        </w:rPr>
        <w:t>、</w:t>
      </w:r>
      <w:r w:rsidRPr="000A38CE">
        <w:rPr>
          <w:rFonts w:hint="eastAsia"/>
        </w:rPr>
        <w:t>ライブパフォーマンスの実施を検討する。</w:t>
      </w:r>
      <w:r w:rsidR="000B65EC" w:rsidRPr="000A38CE">
        <w:rPr>
          <w:rFonts w:hint="eastAsia"/>
        </w:rPr>
        <w:t>実施</w:t>
      </w:r>
      <w:r w:rsidRPr="000A38CE">
        <w:rPr>
          <w:rFonts w:hint="eastAsia"/>
        </w:rPr>
        <w:t>する場合は、ライブ</w:t>
      </w:r>
      <w:r w:rsidR="000B65EC" w:rsidRPr="000A38CE">
        <w:rPr>
          <w:rFonts w:hint="eastAsia"/>
        </w:rPr>
        <w:t>トークと時間配分を検討</w:t>
      </w:r>
      <w:r w:rsidR="004A7351" w:rsidRPr="000A38CE">
        <w:rPr>
          <w:rFonts w:hint="eastAsia"/>
        </w:rPr>
        <w:t>するとともに、ステージの</w:t>
      </w:r>
      <w:r w:rsidR="00E72538" w:rsidRPr="000A38CE">
        <w:rPr>
          <w:rFonts w:hint="eastAsia"/>
        </w:rPr>
        <w:t>設営方法を検討する。</w:t>
      </w:r>
    </w:p>
    <w:p w14:paraId="713A8477" w14:textId="77777777" w:rsidR="005E2273" w:rsidRPr="000A38CE" w:rsidRDefault="005E2273" w:rsidP="0098141C">
      <w:pPr>
        <w:pStyle w:val="2"/>
      </w:pPr>
    </w:p>
    <w:p w14:paraId="72435059" w14:textId="5255270E" w:rsidR="0031203F" w:rsidRPr="000A38CE" w:rsidRDefault="0031203F" w:rsidP="0098141C">
      <w:pPr>
        <w:pStyle w:val="2"/>
      </w:pPr>
      <w:r w:rsidRPr="000A38CE">
        <w:rPr>
          <w:rFonts w:hint="eastAsia"/>
        </w:rPr>
        <w:t>「昭和の街」ツアー</w:t>
      </w:r>
      <w:r w:rsidR="002E280B" w:rsidRPr="000A38CE">
        <w:rPr>
          <w:rFonts w:hint="eastAsia"/>
        </w:rPr>
        <w:t>：</w:t>
      </w:r>
    </w:p>
    <w:p w14:paraId="72B4464B" w14:textId="32BF2279" w:rsidR="0031203F" w:rsidRPr="000A38CE" w:rsidRDefault="00275606" w:rsidP="00275606">
      <w:r w:rsidRPr="000A38CE">
        <w:rPr>
          <w:rFonts w:hint="eastAsia"/>
        </w:rPr>
        <w:t>蓮馨寺と昭和の街をつなぐ「昭和の街」ツアーを実施する。</w:t>
      </w:r>
      <w:r w:rsidR="005E2E78" w:rsidRPr="000A38CE">
        <w:rPr>
          <w:rFonts w:hint="eastAsia"/>
        </w:rPr>
        <w:t>街の資源に気づくとともに、行動変容につながるような取組を検討する。</w:t>
      </w:r>
    </w:p>
    <w:p w14:paraId="0E7B7057" w14:textId="77777777" w:rsidR="007D03CB" w:rsidRDefault="0091081B" w:rsidP="00275606">
      <w:r w:rsidRPr="000A38CE">
        <w:rPr>
          <w:rFonts w:hint="eastAsia"/>
        </w:rPr>
        <w:t>ごみ拾いと絡めたり、</w:t>
      </w:r>
      <w:r w:rsidRPr="000A38CE">
        <w:t>CO</w:t>
      </w:r>
      <w:r w:rsidRPr="000A38CE">
        <w:rPr>
          <w:vertAlign w:val="subscript"/>
        </w:rPr>
        <w:t>2</w:t>
      </w:r>
      <w:r w:rsidRPr="000A38CE">
        <w:rPr>
          <w:rFonts w:hint="eastAsia"/>
        </w:rPr>
        <w:t>削減、モラル、行動経済学アプローチなどのキーワードが挙げられている</w:t>
      </w:r>
      <w:r w:rsidR="007D03CB">
        <w:rPr>
          <w:rFonts w:hint="eastAsia"/>
        </w:rPr>
        <w:t>。</w:t>
      </w:r>
    </w:p>
    <w:p w14:paraId="6A6E6A8B" w14:textId="063F9B53" w:rsidR="0091081B" w:rsidRPr="000A38CE" w:rsidRDefault="007D03CB" w:rsidP="00275606">
      <w:r>
        <w:rPr>
          <w:rFonts w:hint="eastAsia"/>
        </w:rPr>
        <w:t>筑波大学附属坂戸高等学校において</w:t>
      </w:r>
      <w:r w:rsidR="007760D8">
        <w:rPr>
          <w:rFonts w:hint="eastAsia"/>
        </w:rPr>
        <w:t>人を訪ねて地域を知ってもらう小学生向けの</w:t>
      </w:r>
      <w:r>
        <w:rPr>
          <w:rFonts w:hint="eastAsia"/>
        </w:rPr>
        <w:t>ツアー</w:t>
      </w:r>
      <w:r w:rsidR="00C17D95">
        <w:rPr>
          <w:rFonts w:hint="eastAsia"/>
        </w:rPr>
        <w:t>を実施する予定。</w:t>
      </w:r>
    </w:p>
    <w:p w14:paraId="6BAF1DE8" w14:textId="77777777" w:rsidR="0031203F" w:rsidRPr="000A38CE" w:rsidRDefault="0031203F" w:rsidP="0098141C">
      <w:pPr>
        <w:pStyle w:val="2"/>
      </w:pPr>
    </w:p>
    <w:p w14:paraId="5F28384F" w14:textId="4EA5B836" w:rsidR="005E2E78" w:rsidRPr="000A38CE" w:rsidRDefault="004D1961" w:rsidP="0098141C">
      <w:pPr>
        <w:pStyle w:val="2"/>
      </w:pPr>
      <w:r>
        <w:rPr>
          <w:rFonts w:hint="eastAsia"/>
        </w:rPr>
        <w:t>「川越の</w:t>
      </w:r>
      <w:r>
        <w:t>SDGs</w:t>
      </w:r>
      <w:r>
        <w:rPr>
          <w:rFonts w:hint="eastAsia"/>
        </w:rPr>
        <w:t>」川柳</w:t>
      </w:r>
      <w:r w:rsidR="005E2E78" w:rsidRPr="000A38CE">
        <w:rPr>
          <w:rFonts w:hint="eastAsia"/>
        </w:rPr>
        <w:t>コンテスト：</w:t>
      </w:r>
    </w:p>
    <w:p w14:paraId="7D312B92" w14:textId="77777777" w:rsidR="00634B4C" w:rsidRDefault="00C17D95" w:rsidP="00634B4C">
      <w:r>
        <w:rPr>
          <w:rFonts w:hint="eastAsia"/>
        </w:rPr>
        <w:t>「川越の</w:t>
      </w:r>
      <w:r>
        <w:t>SDGs</w:t>
      </w:r>
      <w:r>
        <w:rPr>
          <w:rFonts w:hint="eastAsia"/>
        </w:rPr>
        <w:t>」にちなんだ川柳</w:t>
      </w:r>
      <w:r w:rsidR="00010B38">
        <w:rPr>
          <w:rFonts w:hint="eastAsia"/>
        </w:rPr>
        <w:t>を</w:t>
      </w:r>
      <w:r w:rsidR="00634B4C">
        <w:rPr>
          <w:rFonts w:hint="eastAsia"/>
        </w:rPr>
        <w:t>、</w:t>
      </w:r>
      <w:r w:rsidR="00010B38">
        <w:rPr>
          <w:rFonts w:hint="eastAsia"/>
        </w:rPr>
        <w:t>インターネットを通じて募集する。</w:t>
      </w:r>
      <w:r w:rsidR="00634B4C">
        <w:t>11</w:t>
      </w:r>
      <w:r w:rsidR="00634B4C">
        <w:rPr>
          <w:rFonts w:hint="eastAsia"/>
        </w:rPr>
        <w:t>月</w:t>
      </w:r>
      <w:r w:rsidR="00634B4C">
        <w:t>1</w:t>
      </w:r>
      <w:r w:rsidR="00634B4C">
        <w:rPr>
          <w:rFonts w:hint="eastAsia"/>
        </w:rPr>
        <w:t>日（金）にアースデイ川越</w:t>
      </w:r>
      <w:r w:rsidR="00634B4C">
        <w:t>in</w:t>
      </w:r>
      <w:r w:rsidR="00634B4C">
        <w:rPr>
          <w:rFonts w:hint="eastAsia"/>
        </w:rPr>
        <w:t>昭和の街ホームページで実施の予告を行い、応募要項や審査、表彰等の詳細については</w:t>
      </w:r>
      <w:r w:rsidR="00634B4C">
        <w:t>11</w:t>
      </w:r>
      <w:r w:rsidR="00634B4C">
        <w:rPr>
          <w:rFonts w:hint="eastAsia"/>
        </w:rPr>
        <w:t>月</w:t>
      </w:r>
      <w:r w:rsidR="00634B4C">
        <w:t>26</w:t>
      </w:r>
      <w:r w:rsidR="00634B4C">
        <w:rPr>
          <w:rFonts w:hint="eastAsia"/>
        </w:rPr>
        <w:t>日（火）に具体的に検討する。</w:t>
      </w:r>
    </w:p>
    <w:p w14:paraId="2E7417B5" w14:textId="62618902" w:rsidR="00C17D95" w:rsidRPr="00634B4C" w:rsidRDefault="00C17D95" w:rsidP="005E2E78"/>
    <w:p w14:paraId="63835C30" w14:textId="77777777" w:rsidR="005E2E78" w:rsidRPr="000A38CE" w:rsidRDefault="005E2E78" w:rsidP="005E2E78"/>
    <w:p w14:paraId="46AF9DF9" w14:textId="128EC9A8" w:rsidR="00027B4C" w:rsidRPr="000A38CE" w:rsidRDefault="0098141C" w:rsidP="00027B4C">
      <w:pPr>
        <w:pStyle w:val="2"/>
      </w:pPr>
      <w:r w:rsidRPr="000A38CE">
        <w:rPr>
          <w:rFonts w:hint="eastAsia"/>
        </w:rPr>
        <w:t>エコマネー「アース」の流通：</w:t>
      </w:r>
    </w:p>
    <w:p w14:paraId="6520E4D0" w14:textId="77777777" w:rsidR="001301CE" w:rsidRPr="000A38CE" w:rsidRDefault="00027B4C">
      <w:pPr>
        <w:widowControl/>
        <w:jc w:val="left"/>
      </w:pPr>
      <w:r w:rsidRPr="000A38CE">
        <w:rPr>
          <w:rFonts w:hint="eastAsia"/>
        </w:rPr>
        <w:t>ワークショップの体験に応じたスタンプの数によってエコマネーを配布する。</w:t>
      </w:r>
      <w:r w:rsidR="0018270A" w:rsidRPr="000A38CE">
        <w:rPr>
          <w:rFonts w:hint="eastAsia"/>
        </w:rPr>
        <w:t>地域通貨と</w:t>
      </w:r>
      <w:r w:rsidR="0018270A" w:rsidRPr="000A38CE">
        <w:rPr>
          <w:rFonts w:hint="eastAsia"/>
        </w:rPr>
        <w:t>S</w:t>
      </w:r>
      <w:r w:rsidR="0018270A" w:rsidRPr="000A38CE">
        <w:t>DGs</w:t>
      </w:r>
      <w:r w:rsidR="0018270A" w:rsidRPr="000A38CE">
        <w:rPr>
          <w:rFonts w:hint="eastAsia"/>
        </w:rPr>
        <w:t>との関係を考えるきっかけを与える。原資</w:t>
      </w:r>
      <w:r w:rsidR="0098141C" w:rsidRPr="000A38CE">
        <w:rPr>
          <w:rFonts w:hint="eastAsia"/>
        </w:rPr>
        <w:t>は</w:t>
      </w:r>
      <w:r w:rsidR="00361D5D" w:rsidRPr="000A38CE">
        <w:rPr>
          <w:rFonts w:hint="eastAsia"/>
        </w:rPr>
        <w:t>出展者、協賛店舗、その他からの寄附金</w:t>
      </w:r>
      <w:r w:rsidR="00C257A6" w:rsidRPr="000A38CE">
        <w:rPr>
          <w:rFonts w:hint="eastAsia"/>
        </w:rPr>
        <w:t>で</w:t>
      </w:r>
      <w:r w:rsidR="00361D5D" w:rsidRPr="000A38CE">
        <w:rPr>
          <w:rFonts w:hint="eastAsia"/>
        </w:rPr>
        <w:t>まかなう。</w:t>
      </w:r>
    </w:p>
    <w:p w14:paraId="63338EE3" w14:textId="51C681C0" w:rsidR="007D4881" w:rsidRPr="000A38CE" w:rsidRDefault="002C1FA0">
      <w:pPr>
        <w:widowControl/>
        <w:jc w:val="left"/>
      </w:pPr>
      <w:r w:rsidRPr="000A38CE">
        <w:rPr>
          <w:rFonts w:hint="eastAsia"/>
        </w:rPr>
        <w:t>エコマネーの印刷</w:t>
      </w:r>
      <w:r w:rsidR="001301CE" w:rsidRPr="000A38CE">
        <w:rPr>
          <w:rFonts w:hint="eastAsia"/>
        </w:rPr>
        <w:t>（発行の電子化の可能性も検討）</w:t>
      </w:r>
      <w:r w:rsidRPr="000A38CE">
        <w:rPr>
          <w:rFonts w:hint="eastAsia"/>
        </w:rPr>
        <w:t>・</w:t>
      </w:r>
      <w:r w:rsidR="0010646D" w:rsidRPr="000A38CE">
        <w:rPr>
          <w:rFonts w:hint="eastAsia"/>
        </w:rPr>
        <w:t>配付・回収を行うスタッフが必要となる。</w:t>
      </w:r>
      <w:r w:rsidR="00D36288" w:rsidRPr="000A38CE">
        <w:rPr>
          <w:rFonts w:hint="eastAsia"/>
        </w:rPr>
        <w:t>発行・回収数の正確な把握、</w:t>
      </w:r>
      <w:r w:rsidR="0010646D" w:rsidRPr="000A38CE">
        <w:rPr>
          <w:rFonts w:hint="eastAsia"/>
        </w:rPr>
        <w:t>偽造防止</w:t>
      </w:r>
      <w:r w:rsidR="00D36288" w:rsidRPr="000A38CE">
        <w:rPr>
          <w:rFonts w:hint="eastAsia"/>
        </w:rPr>
        <w:t>等</w:t>
      </w:r>
      <w:r w:rsidR="0010646D" w:rsidRPr="000A38CE">
        <w:rPr>
          <w:rFonts w:hint="eastAsia"/>
        </w:rPr>
        <w:t>に留意する必要がある。</w:t>
      </w:r>
    </w:p>
    <w:p w14:paraId="3C287EEA" w14:textId="22CE5356" w:rsidR="0098141C" w:rsidRPr="000A38CE" w:rsidRDefault="00C63CF4">
      <w:pPr>
        <w:widowControl/>
        <w:jc w:val="left"/>
      </w:pPr>
      <w:r w:rsidRPr="000A38CE">
        <w:rPr>
          <w:rFonts w:hint="eastAsia"/>
        </w:rPr>
        <w:t>過去は「</w:t>
      </w:r>
      <w:r w:rsidRPr="000A38CE">
        <w:t>50</w:t>
      </w:r>
      <w:r w:rsidRPr="000A38CE">
        <w:rPr>
          <w:rFonts w:hint="eastAsia"/>
        </w:rPr>
        <w:t>アース」（</w:t>
      </w:r>
      <w:r w:rsidRPr="000A38CE">
        <w:t>50</w:t>
      </w:r>
      <w:r w:rsidRPr="000A38CE">
        <w:rPr>
          <w:rFonts w:hint="eastAsia"/>
        </w:rPr>
        <w:t>円相当）の単位で発行して</w:t>
      </w:r>
      <w:r w:rsidR="007D4881" w:rsidRPr="000A38CE">
        <w:rPr>
          <w:rFonts w:hint="eastAsia"/>
        </w:rPr>
        <w:t>出展者が必要枚数を購入して配付する形を取っていた</w:t>
      </w:r>
      <w:r w:rsidRPr="000A38CE">
        <w:rPr>
          <w:rFonts w:hint="eastAsia"/>
        </w:rPr>
        <w:t>。</w:t>
      </w:r>
    </w:p>
    <w:p w14:paraId="3C055C4A" w14:textId="77777777" w:rsidR="0098141C" w:rsidRPr="000A38CE" w:rsidRDefault="0098141C">
      <w:pPr>
        <w:widowControl/>
        <w:jc w:val="left"/>
      </w:pPr>
    </w:p>
    <w:p w14:paraId="2804FB19" w14:textId="5332FB3D" w:rsidR="00C06491" w:rsidRPr="000A38CE" w:rsidRDefault="00C06491" w:rsidP="00C06491">
      <w:pPr>
        <w:pStyle w:val="2"/>
      </w:pPr>
      <w:r w:rsidRPr="000A38CE">
        <w:rPr>
          <w:rFonts w:hint="eastAsia"/>
        </w:rPr>
        <w:t>今後の</w:t>
      </w:r>
      <w:r w:rsidR="00241247">
        <w:rPr>
          <w:rFonts w:hint="eastAsia"/>
        </w:rPr>
        <w:t>企画会議の</w:t>
      </w:r>
      <w:r w:rsidRPr="000A38CE">
        <w:rPr>
          <w:rFonts w:hint="eastAsia"/>
        </w:rPr>
        <w:t>スケジュール：</w:t>
      </w:r>
    </w:p>
    <w:p w14:paraId="3FF1F49A" w14:textId="6364938A" w:rsidR="00C06491" w:rsidRPr="000A38CE" w:rsidRDefault="00C06491">
      <w:pPr>
        <w:widowControl/>
        <w:jc w:val="left"/>
      </w:pPr>
      <w:r w:rsidRPr="000A38CE">
        <w:rPr>
          <w:rFonts w:hint="eastAsia"/>
        </w:rPr>
        <w:t>企画会議：</w:t>
      </w:r>
      <w:r w:rsidR="006C2EB2" w:rsidRPr="000A38CE">
        <w:t>11</w:t>
      </w:r>
      <w:r w:rsidR="006C2EB2" w:rsidRPr="000A38CE">
        <w:rPr>
          <w:rFonts w:hint="eastAsia"/>
        </w:rPr>
        <w:t>月</w:t>
      </w:r>
      <w:r w:rsidR="006C2EB2" w:rsidRPr="000A38CE">
        <w:t>26</w:t>
      </w:r>
      <w:r w:rsidR="006C2EB2" w:rsidRPr="000A38CE">
        <w:rPr>
          <w:rFonts w:hint="eastAsia"/>
        </w:rPr>
        <w:t>日（火）</w:t>
      </w:r>
      <w:r w:rsidR="006C2EB2" w:rsidRPr="000A38CE">
        <w:t>18:00-20:00</w:t>
      </w:r>
      <w:r w:rsidR="006C2EB2" w:rsidRPr="000A38CE">
        <w:rPr>
          <w:rFonts w:hint="eastAsia"/>
        </w:rPr>
        <w:t>、</w:t>
      </w:r>
      <w:r w:rsidR="00C03B24" w:rsidRPr="000A38CE">
        <w:t>12</w:t>
      </w:r>
      <w:r w:rsidR="00C03B24" w:rsidRPr="000A38CE">
        <w:rPr>
          <w:rFonts w:hint="eastAsia"/>
        </w:rPr>
        <w:t>月</w:t>
      </w:r>
      <w:r w:rsidR="00C03B24" w:rsidRPr="000A38CE">
        <w:t>17</w:t>
      </w:r>
      <w:r w:rsidR="00C03B24" w:rsidRPr="000A38CE">
        <w:rPr>
          <w:rFonts w:hint="eastAsia"/>
        </w:rPr>
        <w:t>日（火）</w:t>
      </w:r>
      <w:r w:rsidR="00C03B24" w:rsidRPr="000A38CE">
        <w:t>18:00-20:00</w:t>
      </w:r>
      <w:r w:rsidR="00241247">
        <w:rPr>
          <w:rFonts w:hint="eastAsia"/>
        </w:rPr>
        <w:t>。</w:t>
      </w:r>
      <w:r w:rsidR="00241247">
        <w:t>1</w:t>
      </w:r>
      <w:r w:rsidR="00241247">
        <w:rPr>
          <w:rFonts w:hint="eastAsia"/>
        </w:rPr>
        <w:t>月には出展者への全体会議を実施する必要がある。</w:t>
      </w:r>
    </w:p>
    <w:p w14:paraId="53D5D5CC" w14:textId="6221A634" w:rsidR="007755E2" w:rsidRPr="000A38CE" w:rsidRDefault="007755E2">
      <w:pPr>
        <w:widowControl/>
        <w:jc w:val="left"/>
      </w:pPr>
      <w:r w:rsidRPr="000A38CE">
        <w:br w:type="page"/>
      </w:r>
    </w:p>
    <w:p w14:paraId="40BFF8F5" w14:textId="2D111210" w:rsidR="00496E95" w:rsidRPr="000A38CE" w:rsidRDefault="00496E95" w:rsidP="00496E95">
      <w:pPr>
        <w:pStyle w:val="1"/>
        <w:jc w:val="center"/>
      </w:pPr>
      <w:r w:rsidRPr="000A38CE">
        <w:rPr>
          <w:rFonts w:hint="eastAsia"/>
        </w:rPr>
        <w:lastRenderedPageBreak/>
        <w:t>「</w:t>
      </w:r>
      <w:r w:rsidR="00895F4A" w:rsidRPr="000A38CE">
        <w:rPr>
          <w:rFonts w:hint="eastAsia"/>
        </w:rPr>
        <w:t>第</w:t>
      </w:r>
      <w:r w:rsidR="00895F4A" w:rsidRPr="000A38CE">
        <w:t>26</w:t>
      </w:r>
      <w:r w:rsidR="00895F4A" w:rsidRPr="000A38CE">
        <w:rPr>
          <w:rFonts w:hint="eastAsia"/>
        </w:rPr>
        <w:t>回</w:t>
      </w:r>
      <w:r w:rsidRPr="000A38CE">
        <w:rPr>
          <w:rFonts w:hint="eastAsia"/>
        </w:rPr>
        <w:t>アースデイ川越</w:t>
      </w:r>
      <w:r w:rsidRPr="000A38CE">
        <w:t>in</w:t>
      </w:r>
      <w:r w:rsidRPr="000A38CE">
        <w:rPr>
          <w:rFonts w:hint="eastAsia"/>
        </w:rPr>
        <w:t>昭和の街</w:t>
      </w:r>
      <w:r w:rsidRPr="000A38CE">
        <w:rPr>
          <w:rFonts w:hint="eastAsia"/>
        </w:rPr>
        <w:t>2</w:t>
      </w:r>
      <w:r w:rsidRPr="000A38CE">
        <w:t>02</w:t>
      </w:r>
      <w:r w:rsidR="00E27DB9" w:rsidRPr="000A38CE">
        <w:t>5</w:t>
      </w:r>
      <w:r w:rsidRPr="000A38CE">
        <w:rPr>
          <w:rFonts w:hint="eastAsia"/>
        </w:rPr>
        <w:t>」出展</w:t>
      </w:r>
      <w:r w:rsidR="00241247">
        <w:rPr>
          <w:rFonts w:hint="eastAsia"/>
        </w:rPr>
        <w:t>者募集要項</w:t>
      </w:r>
    </w:p>
    <w:p w14:paraId="6EA86BED" w14:textId="77777777" w:rsidR="00496E95" w:rsidRDefault="00496E95" w:rsidP="00F525D8"/>
    <w:p w14:paraId="247AA82A" w14:textId="017AB448" w:rsidR="005E399D" w:rsidRDefault="00951A09" w:rsidP="005E399D">
      <w:r>
        <w:t>2025</w:t>
      </w:r>
      <w:r>
        <w:rPr>
          <w:rFonts w:hint="eastAsia"/>
        </w:rPr>
        <w:t>年</w:t>
      </w:r>
      <w:r>
        <w:t>3</w:t>
      </w:r>
      <w:r>
        <w:rPr>
          <w:rFonts w:hint="eastAsia"/>
        </w:rPr>
        <w:t>月</w:t>
      </w:r>
      <w:r>
        <w:t>9</w:t>
      </w:r>
      <w:r>
        <w:rPr>
          <w:rFonts w:hint="eastAsia"/>
        </w:rPr>
        <w:t>日（日）</w:t>
      </w:r>
      <w:r>
        <w:t>10:30-15:30</w:t>
      </w:r>
      <w:r>
        <w:rPr>
          <w:rFonts w:hint="eastAsia"/>
        </w:rPr>
        <w:t>に川越市中心市街地にある蓮馨寺</w:t>
      </w:r>
      <w:r w:rsidR="005E399D">
        <w:rPr>
          <w:rFonts w:hint="eastAsia"/>
        </w:rPr>
        <w:t>において「第</w:t>
      </w:r>
      <w:r w:rsidR="005E399D">
        <w:t>26</w:t>
      </w:r>
      <w:r w:rsidR="005E399D">
        <w:rPr>
          <w:rFonts w:hint="eastAsia"/>
        </w:rPr>
        <w:t>回アースデイ川越</w:t>
      </w:r>
      <w:r w:rsidR="005E399D">
        <w:t>in</w:t>
      </w:r>
      <w:r w:rsidR="005E399D">
        <w:rPr>
          <w:rFonts w:hint="eastAsia"/>
        </w:rPr>
        <w:t>昭和の街</w:t>
      </w:r>
      <w:r w:rsidR="005E399D">
        <w:t>2025</w:t>
      </w:r>
      <w:r w:rsidR="005E399D">
        <w:rPr>
          <w:rFonts w:hint="eastAsia"/>
        </w:rPr>
        <w:t>」を開催します。</w:t>
      </w:r>
      <w:r w:rsidR="005E399D" w:rsidRPr="000A38CE">
        <w:rPr>
          <w:rFonts w:hint="eastAsia"/>
        </w:rPr>
        <w:t>アースデイ川越は、みんなの未来のために、かけがえのない地球環境を守り、すべての人々と平和で安全な世界を作ることを目的としたイベントです。</w:t>
      </w:r>
      <w:r w:rsidR="005E399D" w:rsidRPr="000A38CE">
        <w:rPr>
          <w:rFonts w:hint="eastAsia"/>
        </w:rPr>
        <w:t>SDGs</w:t>
      </w:r>
      <w:r w:rsidR="005E399D" w:rsidRPr="000A38CE">
        <w:rPr>
          <w:rFonts w:hint="eastAsia"/>
        </w:rPr>
        <w:t>（持続可能な開発目標）の理念を基に、子どもから大人まで一人ひとりが豊かな暮らしや社会の姿を考え、実行するためのきっかけをつかんでもらいます。特に次世代を担う若い人たちをターゲットとします</w:t>
      </w:r>
      <w:r w:rsidR="005E399D">
        <w:rPr>
          <w:rFonts w:hint="eastAsia"/>
        </w:rPr>
        <w:t>。</w:t>
      </w:r>
    </w:p>
    <w:p w14:paraId="799F6ABB" w14:textId="12BCEA43" w:rsidR="005E399D" w:rsidRPr="000A38CE" w:rsidRDefault="005E399D" w:rsidP="005E399D">
      <w:r>
        <w:rPr>
          <w:rFonts w:hint="eastAsia"/>
        </w:rPr>
        <w:t>イベントの中心となるワークショップ</w:t>
      </w:r>
      <w:r w:rsidR="00F733C5">
        <w:rPr>
          <w:rFonts w:hint="eastAsia"/>
        </w:rPr>
        <w:t>（体験を中心とした展示）の出展者を</w:t>
      </w:r>
      <w:r w:rsidR="005302C1">
        <w:rPr>
          <w:rFonts w:hint="eastAsia"/>
        </w:rPr>
        <w:t>下記の通り</w:t>
      </w:r>
      <w:r w:rsidR="00F733C5">
        <w:rPr>
          <w:rFonts w:hint="eastAsia"/>
        </w:rPr>
        <w:t>募集します。</w:t>
      </w:r>
      <w:r w:rsidR="005302C1">
        <w:rPr>
          <w:rFonts w:hint="eastAsia"/>
        </w:rPr>
        <w:t>趣旨にご賛同いただき</w:t>
      </w:r>
      <w:r w:rsidR="005D3DE9">
        <w:rPr>
          <w:rFonts w:hint="eastAsia"/>
        </w:rPr>
        <w:t>、ぜひ出展にご応募ください。</w:t>
      </w:r>
    </w:p>
    <w:p w14:paraId="3CC41D23" w14:textId="77777777" w:rsidR="00951A09" w:rsidRPr="000A38CE" w:rsidRDefault="00951A09" w:rsidP="00F525D8"/>
    <w:p w14:paraId="5BDC9042" w14:textId="2AE365C6" w:rsidR="00523B0C" w:rsidRPr="000A38CE" w:rsidRDefault="00523B0C" w:rsidP="00496E95">
      <w:pPr>
        <w:pStyle w:val="2"/>
      </w:pPr>
      <w:r w:rsidRPr="000A38CE">
        <w:rPr>
          <w:rFonts w:hint="eastAsia"/>
        </w:rPr>
        <w:t>出展</w:t>
      </w:r>
      <w:r w:rsidR="00427ABA" w:rsidRPr="000A38CE">
        <w:rPr>
          <w:rFonts w:hint="eastAsia"/>
        </w:rPr>
        <w:t>者</w:t>
      </w:r>
      <w:r w:rsidR="00E27DB9" w:rsidRPr="000A38CE">
        <w:rPr>
          <w:rFonts w:hint="eastAsia"/>
        </w:rPr>
        <w:t>・協賛店</w:t>
      </w:r>
      <w:r w:rsidR="00427ABA" w:rsidRPr="000A38CE">
        <w:rPr>
          <w:rFonts w:hint="eastAsia"/>
        </w:rPr>
        <w:t>の</w:t>
      </w:r>
      <w:r w:rsidRPr="000A38CE">
        <w:rPr>
          <w:rFonts w:hint="eastAsia"/>
        </w:rPr>
        <w:t>要件</w:t>
      </w:r>
      <w:r w:rsidR="00496E95" w:rsidRPr="000A38CE">
        <w:rPr>
          <w:rFonts w:hint="eastAsia"/>
        </w:rPr>
        <w:t>：</w:t>
      </w:r>
    </w:p>
    <w:p w14:paraId="32CB532A" w14:textId="44209DCF" w:rsidR="006843AC" w:rsidRPr="000A38CE" w:rsidRDefault="00523B0C" w:rsidP="00F525D8">
      <w:r w:rsidRPr="000A38CE">
        <w:rPr>
          <w:rFonts w:hint="eastAsia"/>
        </w:rPr>
        <w:t>・</w:t>
      </w:r>
      <w:r w:rsidR="00AC1C89" w:rsidRPr="000A38CE">
        <w:t>SDGs</w:t>
      </w:r>
      <w:r w:rsidR="00E172BE" w:rsidRPr="000A38CE">
        <w:rPr>
          <w:rFonts w:hint="eastAsia"/>
        </w:rPr>
        <w:t>（持続可能な開発目標）</w:t>
      </w:r>
      <w:r w:rsidR="00AC1C89" w:rsidRPr="000A38CE">
        <w:rPr>
          <w:rFonts w:hint="eastAsia"/>
        </w:rPr>
        <w:t>に関する</w:t>
      </w:r>
      <w:r w:rsidRPr="000A38CE">
        <w:rPr>
          <w:rFonts w:hint="eastAsia"/>
        </w:rPr>
        <w:t>事業</w:t>
      </w:r>
      <w:r w:rsidR="00FE4B87" w:rsidRPr="000A38CE">
        <w:rPr>
          <w:rFonts w:hint="eastAsia"/>
        </w:rPr>
        <w:t>・活動</w:t>
      </w:r>
      <w:r w:rsidRPr="000A38CE">
        <w:rPr>
          <w:rFonts w:hint="eastAsia"/>
        </w:rPr>
        <w:t>を行っている</w:t>
      </w:r>
      <w:r w:rsidR="00C52287" w:rsidRPr="000A38CE">
        <w:rPr>
          <w:rFonts w:hint="eastAsia"/>
        </w:rPr>
        <w:t>または行おうとしている</w:t>
      </w:r>
      <w:r w:rsidRPr="000A38CE">
        <w:rPr>
          <w:rFonts w:hint="eastAsia"/>
        </w:rPr>
        <w:t>企業・団体等</w:t>
      </w:r>
    </w:p>
    <w:p w14:paraId="000252AF" w14:textId="77777777" w:rsidR="00CC46AF" w:rsidRPr="000A38CE" w:rsidRDefault="00CC46AF" w:rsidP="00496E95">
      <w:pPr>
        <w:pStyle w:val="2"/>
      </w:pPr>
    </w:p>
    <w:p w14:paraId="7F385449" w14:textId="1EF38A03" w:rsidR="004D4C70" w:rsidRPr="000A38CE" w:rsidRDefault="004D4C70" w:rsidP="00496E95">
      <w:pPr>
        <w:pStyle w:val="2"/>
      </w:pPr>
      <w:r w:rsidRPr="000A38CE">
        <w:rPr>
          <w:rFonts w:hint="eastAsia"/>
        </w:rPr>
        <w:t>出展</w:t>
      </w:r>
      <w:r w:rsidR="008C0BB1" w:rsidRPr="000A38CE">
        <w:rPr>
          <w:rFonts w:hint="eastAsia"/>
        </w:rPr>
        <w:t>条件</w:t>
      </w:r>
      <w:r w:rsidR="006F79B9" w:rsidRPr="000A38CE">
        <w:rPr>
          <w:rFonts w:hint="eastAsia"/>
        </w:rPr>
        <w:t>：</w:t>
      </w:r>
    </w:p>
    <w:p w14:paraId="5221E5FC" w14:textId="21B50C71" w:rsidR="00523B0C" w:rsidRPr="000A38CE" w:rsidRDefault="004D4C70" w:rsidP="00F525D8">
      <w:r w:rsidRPr="000A38CE">
        <w:rPr>
          <w:rFonts w:hint="eastAsia"/>
        </w:rPr>
        <w:t>・</w:t>
      </w:r>
      <w:r w:rsidR="00B61A30" w:rsidRPr="000A38CE">
        <w:rPr>
          <w:rFonts w:hint="eastAsia"/>
        </w:rPr>
        <w:t>出展者は</w:t>
      </w:r>
      <w:r w:rsidR="008A55B8" w:rsidRPr="000A38CE">
        <w:rPr>
          <w:rFonts w:hint="eastAsia"/>
        </w:rPr>
        <w:t>SDGs</w:t>
      </w:r>
      <w:r w:rsidR="008A55B8" w:rsidRPr="000A38CE">
        <w:rPr>
          <w:rFonts w:hint="eastAsia"/>
        </w:rPr>
        <w:t>に関係する事業や活動に</w:t>
      </w:r>
      <w:r w:rsidR="00B61A30" w:rsidRPr="000A38CE">
        <w:rPr>
          <w:rFonts w:hint="eastAsia"/>
        </w:rPr>
        <w:t>関係する体験</w:t>
      </w:r>
      <w:r w:rsidR="000F6F8E">
        <w:rPr>
          <w:rFonts w:hint="eastAsia"/>
        </w:rPr>
        <w:t>を中心とした</w:t>
      </w:r>
      <w:r w:rsidR="00B61A30" w:rsidRPr="000A38CE">
        <w:rPr>
          <w:rFonts w:hint="eastAsia"/>
        </w:rPr>
        <w:t>展示を</w:t>
      </w:r>
      <w:r w:rsidR="008A55B8" w:rsidRPr="000A38CE">
        <w:rPr>
          <w:rFonts w:hint="eastAsia"/>
        </w:rPr>
        <w:t>していただきます。</w:t>
      </w:r>
      <w:r w:rsidR="00B06133" w:rsidRPr="000A38CE">
        <w:rPr>
          <w:rFonts w:hint="eastAsia"/>
        </w:rPr>
        <w:t>なお、</w:t>
      </w:r>
      <w:r w:rsidR="0048542D" w:rsidRPr="000A38CE">
        <w:rPr>
          <w:rFonts w:hint="eastAsia"/>
        </w:rPr>
        <w:t>対象</w:t>
      </w:r>
      <w:r w:rsidR="008A55B8" w:rsidRPr="000A38CE">
        <w:rPr>
          <w:rFonts w:hint="eastAsia"/>
        </w:rPr>
        <w:t>は</w:t>
      </w:r>
      <w:r w:rsidR="000F6F8E">
        <w:rPr>
          <w:rFonts w:hint="eastAsia"/>
        </w:rPr>
        <w:t>小学生から高校生</w:t>
      </w:r>
      <w:r w:rsidR="000763AA">
        <w:rPr>
          <w:rFonts w:hint="eastAsia"/>
        </w:rPr>
        <w:t>までの青少年</w:t>
      </w:r>
      <w:r w:rsidR="00992EB1" w:rsidRPr="000A38CE">
        <w:rPr>
          <w:rFonts w:hint="eastAsia"/>
        </w:rPr>
        <w:t>とその保護者</w:t>
      </w:r>
      <w:r w:rsidR="0048542D" w:rsidRPr="000A38CE">
        <w:rPr>
          <w:rFonts w:hint="eastAsia"/>
        </w:rPr>
        <w:t>を</w:t>
      </w:r>
      <w:r w:rsidR="001C5097" w:rsidRPr="000A38CE">
        <w:rPr>
          <w:rFonts w:hint="eastAsia"/>
        </w:rPr>
        <w:t>中心に</w:t>
      </w:r>
      <w:r w:rsidR="0048542D" w:rsidRPr="000A38CE">
        <w:rPr>
          <w:rFonts w:hint="eastAsia"/>
        </w:rPr>
        <w:t>想定しています</w:t>
      </w:r>
      <w:r w:rsidR="000763AA">
        <w:rPr>
          <w:rFonts w:hint="eastAsia"/>
        </w:rPr>
        <w:t>が、幅広い世代の参加も見込まれます</w:t>
      </w:r>
      <w:r w:rsidR="008A55B8" w:rsidRPr="000A38CE">
        <w:rPr>
          <w:rFonts w:hint="eastAsia"/>
        </w:rPr>
        <w:t>。</w:t>
      </w:r>
    </w:p>
    <w:p w14:paraId="27039AF9" w14:textId="505D043E" w:rsidR="00164D38" w:rsidRPr="000A38CE" w:rsidRDefault="00164D38" w:rsidP="00F525D8"/>
    <w:p w14:paraId="1B78AACC" w14:textId="258E4E74" w:rsidR="00164D38" w:rsidRPr="000A38CE" w:rsidRDefault="00164D38" w:rsidP="00496E95">
      <w:pPr>
        <w:pStyle w:val="2"/>
      </w:pPr>
      <w:r w:rsidRPr="000A38CE">
        <w:rPr>
          <w:rFonts w:hint="eastAsia"/>
        </w:rPr>
        <w:t>出展費用：</w:t>
      </w:r>
    </w:p>
    <w:p w14:paraId="4A97F11E" w14:textId="42F82CB3" w:rsidR="00447E3A" w:rsidRPr="000A38CE" w:rsidRDefault="00164D38" w:rsidP="00F525D8">
      <w:r w:rsidRPr="000A38CE">
        <w:rPr>
          <w:rFonts w:hint="eastAsia"/>
        </w:rPr>
        <w:t>・</w:t>
      </w:r>
      <w:r w:rsidR="00AA41E0" w:rsidRPr="000A38CE">
        <w:rPr>
          <w:rFonts w:hint="eastAsia"/>
        </w:rPr>
        <w:t>出展費</w:t>
      </w:r>
      <w:r w:rsidR="00304CF0" w:rsidRPr="000A38CE">
        <w:rPr>
          <w:rFonts w:hint="eastAsia"/>
        </w:rPr>
        <w:t>は</w:t>
      </w:r>
      <w:r w:rsidR="00C80A47" w:rsidRPr="000A38CE">
        <w:rPr>
          <w:rFonts w:hint="eastAsia"/>
        </w:rPr>
        <w:t>原則</w:t>
      </w:r>
      <w:r w:rsidR="00304CF0" w:rsidRPr="000A38CE">
        <w:rPr>
          <w:rFonts w:hint="eastAsia"/>
        </w:rPr>
        <w:t>無料とします。</w:t>
      </w:r>
      <w:r w:rsidR="00AA41E0" w:rsidRPr="000A38CE">
        <w:rPr>
          <w:rFonts w:hint="eastAsia"/>
        </w:rPr>
        <w:t>ただし、</w:t>
      </w:r>
      <w:r w:rsidR="00304CF0" w:rsidRPr="000A38CE">
        <w:rPr>
          <w:rFonts w:hint="eastAsia"/>
        </w:rPr>
        <w:t>出展にかかる諸費用はすべて各出展者負担</w:t>
      </w:r>
      <w:r w:rsidR="000943B3" w:rsidRPr="000A38CE">
        <w:rPr>
          <w:rFonts w:hint="eastAsia"/>
        </w:rPr>
        <w:t>となります</w:t>
      </w:r>
      <w:r w:rsidR="00447E3A" w:rsidRPr="000A38CE">
        <w:rPr>
          <w:rFonts w:hint="eastAsia"/>
        </w:rPr>
        <w:t>。</w:t>
      </w:r>
    </w:p>
    <w:p w14:paraId="0147DF49" w14:textId="08B79A54" w:rsidR="00382817" w:rsidRPr="000A38CE" w:rsidRDefault="00447E3A" w:rsidP="00F525D8">
      <w:r w:rsidRPr="000A38CE">
        <w:rPr>
          <w:rFonts w:hint="eastAsia"/>
        </w:rPr>
        <w:t>・</w:t>
      </w:r>
      <w:r w:rsidR="001F6EB8">
        <w:rPr>
          <w:rFonts w:hint="eastAsia"/>
        </w:rPr>
        <w:t>また、</w:t>
      </w:r>
      <w:r w:rsidR="00B3653F" w:rsidRPr="000A38CE">
        <w:rPr>
          <w:rFonts w:hint="eastAsia"/>
        </w:rPr>
        <w:t>全体の</w:t>
      </w:r>
      <w:r w:rsidR="00D34745" w:rsidRPr="000A38CE">
        <w:rPr>
          <w:rFonts w:hint="eastAsia"/>
        </w:rPr>
        <w:t>広報費や</w:t>
      </w:r>
      <w:r w:rsidR="00382817" w:rsidRPr="000A38CE">
        <w:rPr>
          <w:rFonts w:hint="eastAsia"/>
        </w:rPr>
        <w:t>会場費</w:t>
      </w:r>
      <w:r w:rsidR="00416AFC" w:rsidRPr="000A38CE">
        <w:rPr>
          <w:rFonts w:hint="eastAsia"/>
        </w:rPr>
        <w:t>、エコマネーの発行</w:t>
      </w:r>
      <w:r w:rsidR="00382817" w:rsidRPr="000A38CE">
        <w:rPr>
          <w:rFonts w:hint="eastAsia"/>
        </w:rPr>
        <w:t>など</w:t>
      </w:r>
      <w:r w:rsidR="001F6EB8">
        <w:rPr>
          <w:rFonts w:hint="eastAsia"/>
        </w:rPr>
        <w:t>の一部を</w:t>
      </w:r>
      <w:r w:rsidR="00382817" w:rsidRPr="000A38CE">
        <w:rPr>
          <w:rFonts w:hint="eastAsia"/>
        </w:rPr>
        <w:t>協賛金</w:t>
      </w:r>
      <w:r w:rsidR="00244F54" w:rsidRPr="000A38CE">
        <w:rPr>
          <w:rFonts w:hint="eastAsia"/>
        </w:rPr>
        <w:t>によりまかないます</w:t>
      </w:r>
      <w:r w:rsidR="001F6EB8">
        <w:rPr>
          <w:rFonts w:hint="eastAsia"/>
        </w:rPr>
        <w:t>。</w:t>
      </w:r>
      <w:r w:rsidR="00416AFC" w:rsidRPr="000A38CE">
        <w:rPr>
          <w:rFonts w:hint="eastAsia"/>
        </w:rPr>
        <w:t>出展者・協賛店舗に</w:t>
      </w:r>
      <w:r w:rsidR="001F6EB8">
        <w:rPr>
          <w:rFonts w:hint="eastAsia"/>
        </w:rPr>
        <w:t>おかれまして</w:t>
      </w:r>
      <w:r w:rsidR="00416AFC" w:rsidRPr="000A38CE">
        <w:rPr>
          <w:rFonts w:hint="eastAsia"/>
        </w:rPr>
        <w:t>は</w:t>
      </w:r>
      <w:r w:rsidR="001F6EB8">
        <w:rPr>
          <w:rFonts w:hint="eastAsia"/>
        </w:rPr>
        <w:t>協賛金の</w:t>
      </w:r>
      <w:r w:rsidR="00382817" w:rsidRPr="000A38CE">
        <w:rPr>
          <w:rFonts w:hint="eastAsia"/>
        </w:rPr>
        <w:t>ご協力をお願いいたします。</w:t>
      </w:r>
    </w:p>
    <w:p w14:paraId="4D849306" w14:textId="77777777" w:rsidR="006F79B9" w:rsidRPr="000A38CE" w:rsidRDefault="006F79B9" w:rsidP="00F525D8"/>
    <w:p w14:paraId="21FBEE52" w14:textId="6669A29F" w:rsidR="0083679A" w:rsidRPr="000A38CE" w:rsidRDefault="001921D2" w:rsidP="00496E95">
      <w:pPr>
        <w:pStyle w:val="2"/>
      </w:pPr>
      <w:r w:rsidRPr="000A38CE">
        <w:rPr>
          <w:rFonts w:hint="eastAsia"/>
        </w:rPr>
        <w:t>禁止事項</w:t>
      </w:r>
      <w:r w:rsidR="0083679A" w:rsidRPr="000A38CE">
        <w:rPr>
          <w:rFonts w:hint="eastAsia"/>
        </w:rPr>
        <w:t>：</w:t>
      </w:r>
    </w:p>
    <w:p w14:paraId="7AFB2169" w14:textId="4E214A21" w:rsidR="001921D2" w:rsidRPr="000A38CE" w:rsidRDefault="001921D2" w:rsidP="001921D2">
      <w:r w:rsidRPr="000A38CE">
        <w:rPr>
          <w:rFonts w:hint="eastAsia"/>
        </w:rPr>
        <w:t>・公序良俗に反する内容</w:t>
      </w:r>
    </w:p>
    <w:p w14:paraId="35CF458F" w14:textId="10EBC6E2" w:rsidR="00FB56A4" w:rsidRPr="000A38CE" w:rsidRDefault="000E518C" w:rsidP="001921D2">
      <w:r w:rsidRPr="000A38CE">
        <w:rPr>
          <w:rFonts w:hint="eastAsia"/>
        </w:rPr>
        <w:t>・</w:t>
      </w:r>
      <w:r w:rsidR="00CF75B2" w:rsidRPr="000A38CE">
        <w:rPr>
          <w:rFonts w:hint="eastAsia"/>
        </w:rPr>
        <w:t>宗教活動、政治活動及び選挙活動を目的とした</w:t>
      </w:r>
      <w:r w:rsidR="00B04AB5" w:rsidRPr="000A38CE">
        <w:rPr>
          <w:rFonts w:hint="eastAsia"/>
        </w:rPr>
        <w:t>内容</w:t>
      </w:r>
    </w:p>
    <w:p w14:paraId="569F45DD" w14:textId="09A2C01A" w:rsidR="001921D2" w:rsidRPr="000A38CE" w:rsidRDefault="001921D2" w:rsidP="001921D2">
      <w:r w:rsidRPr="000A38CE">
        <w:rPr>
          <w:rFonts w:hint="eastAsia"/>
        </w:rPr>
        <w:t>・その他、実行委員会が不適当と判断したもの</w:t>
      </w:r>
    </w:p>
    <w:p w14:paraId="43B05E3E" w14:textId="601C3E39" w:rsidR="008C0BB1" w:rsidRPr="000A38CE" w:rsidRDefault="008C0BB1" w:rsidP="001921D2"/>
    <w:p w14:paraId="10D13CE6" w14:textId="5E2556BB" w:rsidR="00496E95" w:rsidRPr="000A38CE" w:rsidRDefault="008C0BB1" w:rsidP="00496E95">
      <w:pPr>
        <w:pStyle w:val="2"/>
      </w:pPr>
      <w:r w:rsidRPr="000A38CE">
        <w:rPr>
          <w:rFonts w:hint="eastAsia"/>
        </w:rPr>
        <w:t>応募</w:t>
      </w:r>
      <w:r w:rsidR="00A96B24" w:rsidRPr="000A38CE">
        <w:rPr>
          <w:rFonts w:hint="eastAsia"/>
        </w:rPr>
        <w:t>方法・</w:t>
      </w:r>
      <w:r w:rsidRPr="000A38CE">
        <w:rPr>
          <w:rFonts w:hint="eastAsia"/>
        </w:rPr>
        <w:t>期限：</w:t>
      </w:r>
    </w:p>
    <w:p w14:paraId="368BF869" w14:textId="683F0253" w:rsidR="008C0BB1" w:rsidRPr="000A38CE" w:rsidRDefault="00467434" w:rsidP="001921D2">
      <w:r w:rsidRPr="000A38CE">
        <w:rPr>
          <w:rFonts w:hint="eastAsia"/>
        </w:rPr>
        <w:t xml:space="preserve">　</w:t>
      </w:r>
      <w:r w:rsidR="009A71DE" w:rsidRPr="000A38CE">
        <w:t>202</w:t>
      </w:r>
      <w:r w:rsidR="00416AFC" w:rsidRPr="000A38CE">
        <w:t>4</w:t>
      </w:r>
      <w:r w:rsidR="009A71DE" w:rsidRPr="000A38CE">
        <w:rPr>
          <w:rFonts w:hint="eastAsia"/>
        </w:rPr>
        <w:t>年</w:t>
      </w:r>
      <w:r w:rsidR="00416AFC" w:rsidRPr="000A38CE">
        <w:t>11</w:t>
      </w:r>
      <w:r w:rsidR="009A71DE" w:rsidRPr="000A38CE">
        <w:rPr>
          <w:rFonts w:hint="eastAsia"/>
        </w:rPr>
        <w:t>月</w:t>
      </w:r>
      <w:r w:rsidR="00416AFC" w:rsidRPr="000A38CE">
        <w:t>1</w:t>
      </w:r>
      <w:r w:rsidR="009A71DE" w:rsidRPr="000A38CE">
        <w:rPr>
          <w:rFonts w:hint="eastAsia"/>
        </w:rPr>
        <w:t>日（</w:t>
      </w:r>
      <w:r w:rsidR="00416AFC" w:rsidRPr="000A38CE">
        <w:rPr>
          <w:rFonts w:hint="eastAsia"/>
        </w:rPr>
        <w:t>金</w:t>
      </w:r>
      <w:r w:rsidR="009A71DE" w:rsidRPr="000A38CE">
        <w:rPr>
          <w:rFonts w:hint="eastAsia"/>
        </w:rPr>
        <w:t>）から</w:t>
      </w:r>
      <w:r w:rsidR="00416AFC" w:rsidRPr="000A38CE">
        <w:t>12</w:t>
      </w:r>
      <w:r w:rsidR="00C03B24" w:rsidRPr="000A38CE">
        <w:rPr>
          <w:rFonts w:hint="eastAsia"/>
        </w:rPr>
        <w:t>月</w:t>
      </w:r>
      <w:r w:rsidR="00C03B24" w:rsidRPr="000A38CE">
        <w:t>1</w:t>
      </w:r>
      <w:r w:rsidR="0043246C" w:rsidRPr="000A38CE">
        <w:t>7</w:t>
      </w:r>
      <w:r w:rsidR="00AA41E0" w:rsidRPr="000A38CE">
        <w:rPr>
          <w:rFonts w:hint="eastAsia"/>
        </w:rPr>
        <w:t>日（</w:t>
      </w:r>
      <w:r w:rsidR="00C03B24" w:rsidRPr="000A38CE">
        <w:rPr>
          <w:rFonts w:hint="eastAsia"/>
        </w:rPr>
        <w:t>火</w:t>
      </w:r>
      <w:r w:rsidR="00AA41E0" w:rsidRPr="000A38CE">
        <w:rPr>
          <w:rFonts w:hint="eastAsia"/>
        </w:rPr>
        <w:t>）までに</w:t>
      </w:r>
      <w:r w:rsidR="00A96B24" w:rsidRPr="000A38CE">
        <w:rPr>
          <w:rFonts w:hint="eastAsia"/>
        </w:rPr>
        <w:t>「</w:t>
      </w:r>
      <w:r w:rsidR="00C03B24" w:rsidRPr="000A38CE">
        <w:rPr>
          <w:rFonts w:hint="eastAsia"/>
        </w:rPr>
        <w:t>第</w:t>
      </w:r>
      <w:r w:rsidR="00C03B24" w:rsidRPr="000A38CE">
        <w:t>26</w:t>
      </w:r>
      <w:r w:rsidR="00C03B24" w:rsidRPr="000A38CE">
        <w:rPr>
          <w:rFonts w:hint="eastAsia"/>
        </w:rPr>
        <w:t>回</w:t>
      </w:r>
      <w:r w:rsidR="00A96B24" w:rsidRPr="000A38CE">
        <w:rPr>
          <w:rFonts w:hint="eastAsia"/>
        </w:rPr>
        <w:t>アースデイ川越</w:t>
      </w:r>
      <w:r w:rsidR="00A96B24" w:rsidRPr="000A38CE">
        <w:t>in</w:t>
      </w:r>
      <w:r w:rsidR="00A96B24" w:rsidRPr="000A38CE">
        <w:rPr>
          <w:rFonts w:hint="eastAsia"/>
        </w:rPr>
        <w:t>昭和の街</w:t>
      </w:r>
      <w:r w:rsidR="00A96B24" w:rsidRPr="000A38CE">
        <w:rPr>
          <w:rFonts w:hint="eastAsia"/>
        </w:rPr>
        <w:t>2</w:t>
      </w:r>
      <w:r w:rsidR="00A96B24" w:rsidRPr="000A38CE">
        <w:t>02</w:t>
      </w:r>
      <w:r w:rsidR="00C03B24" w:rsidRPr="000A38CE">
        <w:t>5</w:t>
      </w:r>
      <w:r w:rsidR="00A96B24" w:rsidRPr="000A38CE">
        <w:rPr>
          <w:rFonts w:hint="eastAsia"/>
        </w:rPr>
        <w:t>出展</w:t>
      </w:r>
      <w:r w:rsidR="00A9098E" w:rsidRPr="000A38CE">
        <w:rPr>
          <w:rFonts w:hint="eastAsia"/>
        </w:rPr>
        <w:t>申込書</w:t>
      </w:r>
      <w:r w:rsidR="00182DD2" w:rsidRPr="000A38CE">
        <w:rPr>
          <w:rFonts w:hint="eastAsia"/>
        </w:rPr>
        <w:t>」</w:t>
      </w:r>
      <w:r w:rsidR="00A96B24" w:rsidRPr="000A38CE">
        <w:rPr>
          <w:rFonts w:hint="eastAsia"/>
        </w:rPr>
        <w:t>に必要事項をご記入の上、提出先に送付ください。</w:t>
      </w:r>
      <w:r w:rsidR="00525AF7">
        <w:t>Web</w:t>
      </w:r>
      <w:r w:rsidR="00525AF7">
        <w:rPr>
          <w:rFonts w:hint="eastAsia"/>
        </w:rPr>
        <w:t>フォームでの提出も可能です。</w:t>
      </w:r>
    </w:p>
    <w:p w14:paraId="44BEC79F" w14:textId="129591E4" w:rsidR="008C0BB1" w:rsidRPr="000A38CE" w:rsidRDefault="008C0BB1" w:rsidP="001921D2"/>
    <w:p w14:paraId="6BF86C59" w14:textId="55150E8E" w:rsidR="008C0BB1" w:rsidRPr="000A38CE" w:rsidRDefault="008C0BB1" w:rsidP="00496E95">
      <w:pPr>
        <w:pStyle w:val="2"/>
      </w:pPr>
      <w:r w:rsidRPr="000A38CE">
        <w:rPr>
          <w:rFonts w:hint="eastAsia"/>
        </w:rPr>
        <w:lastRenderedPageBreak/>
        <w:t>提出・問い合わせ先</w:t>
      </w:r>
      <w:r w:rsidR="00BF7601" w:rsidRPr="000A38CE">
        <w:rPr>
          <w:rFonts w:hint="eastAsia"/>
        </w:rPr>
        <w:t>：</w:t>
      </w:r>
    </w:p>
    <w:p w14:paraId="634BB82F" w14:textId="1B416A68" w:rsidR="008C0BB1" w:rsidRPr="000A38CE" w:rsidRDefault="008C0BB1" w:rsidP="001921D2">
      <w:r w:rsidRPr="000A38CE">
        <w:rPr>
          <w:rFonts w:hint="eastAsia"/>
        </w:rPr>
        <w:t>第</w:t>
      </w:r>
      <w:r w:rsidRPr="000A38CE">
        <w:t>2</w:t>
      </w:r>
      <w:r w:rsidR="00C03B24" w:rsidRPr="000A38CE">
        <w:t>6</w:t>
      </w:r>
      <w:r w:rsidRPr="000A38CE">
        <w:rPr>
          <w:rFonts w:hint="eastAsia"/>
        </w:rPr>
        <w:t>回アースデイ川越実行委員会　委員長：小瀬博之</w:t>
      </w:r>
    </w:p>
    <w:p w14:paraId="45D02F99" w14:textId="511DC69B" w:rsidR="00182DD2" w:rsidRPr="000A38CE" w:rsidRDefault="00276BCC" w:rsidP="00A96B24">
      <w:pPr>
        <w:rPr>
          <w:lang w:val="de-DE"/>
        </w:rPr>
      </w:pPr>
      <w:r w:rsidRPr="000A38CE">
        <w:rPr>
          <w:lang w:val="de-DE"/>
        </w:rPr>
        <w:t xml:space="preserve">E-mail: </w:t>
      </w:r>
      <w:r w:rsidR="00182DD2" w:rsidRPr="000A38CE">
        <w:rPr>
          <w:lang w:val="de-DE"/>
        </w:rPr>
        <w:t>earthdaykawagoe@googlegroups.com</w:t>
      </w:r>
    </w:p>
    <w:p w14:paraId="35CCB34D" w14:textId="77777777" w:rsidR="00182DD2" w:rsidRPr="000A38CE" w:rsidRDefault="00182DD2" w:rsidP="00A96B24">
      <w:pPr>
        <w:rPr>
          <w:lang w:val="de-DE"/>
        </w:rPr>
      </w:pPr>
    </w:p>
    <w:p w14:paraId="09076C04" w14:textId="77777777" w:rsidR="00182DD2" w:rsidRPr="000A38CE" w:rsidRDefault="00182DD2" w:rsidP="00182DD2">
      <w:pPr>
        <w:pStyle w:val="2"/>
        <w:rPr>
          <w:lang w:val="de-DE"/>
        </w:rPr>
      </w:pPr>
      <w:r w:rsidRPr="000A38CE">
        <w:rPr>
          <w:rFonts w:hint="eastAsia"/>
        </w:rPr>
        <w:t>参考資料</w:t>
      </w:r>
      <w:r w:rsidRPr="000A38CE">
        <w:rPr>
          <w:rFonts w:hint="eastAsia"/>
          <w:lang w:val="de-DE"/>
        </w:rPr>
        <w:t>：</w:t>
      </w:r>
    </w:p>
    <w:p w14:paraId="138F11E4" w14:textId="77777777" w:rsidR="00FC6B44" w:rsidRDefault="00182DD2" w:rsidP="00A96B24">
      <w:pPr>
        <w:rPr>
          <w:lang w:val="de-DE"/>
        </w:rPr>
      </w:pPr>
      <w:r w:rsidRPr="000A38CE">
        <w:rPr>
          <w:rFonts w:hint="eastAsia"/>
        </w:rPr>
        <w:t xml:space="preserve">　「アースデイ川越</w:t>
      </w:r>
      <w:r w:rsidRPr="000A38CE">
        <w:rPr>
          <w:rFonts w:hint="eastAsia"/>
          <w:lang w:val="de-DE"/>
        </w:rPr>
        <w:t>in</w:t>
      </w:r>
      <w:r w:rsidRPr="000A38CE">
        <w:rPr>
          <w:rFonts w:hint="eastAsia"/>
        </w:rPr>
        <w:t>昭和の街」ホームページ</w:t>
      </w:r>
      <w:r w:rsidRPr="000A38CE">
        <w:rPr>
          <w:rFonts w:hint="eastAsia"/>
          <w:lang w:val="de-DE"/>
        </w:rPr>
        <w:t>（</w:t>
      </w:r>
      <w:r w:rsidRPr="000A38CE">
        <w:rPr>
          <w:lang w:val="de-DE"/>
        </w:rPr>
        <w:t>http://showanomachi.net/earthday/</w:t>
      </w:r>
      <w:r w:rsidRPr="000A38CE">
        <w:rPr>
          <w:rFonts w:hint="eastAsia"/>
          <w:lang w:val="de-DE"/>
        </w:rPr>
        <w:t>）</w:t>
      </w:r>
    </w:p>
    <w:p w14:paraId="4D55B82D" w14:textId="7AEBD1A2" w:rsidR="009B128D" w:rsidRPr="000A38CE" w:rsidRDefault="00FC6B44" w:rsidP="00A96B24">
      <w:pPr>
        <w:rPr>
          <w:lang w:val="de-DE"/>
        </w:rPr>
      </w:pPr>
      <w:r>
        <w:rPr>
          <w:rFonts w:hint="eastAsia"/>
          <w:lang w:val="de-DE"/>
        </w:rPr>
        <w:t xml:space="preserve">　前回の「アースデイ川越</w:t>
      </w:r>
      <w:r>
        <w:t>in</w:t>
      </w:r>
      <w:r>
        <w:rPr>
          <w:rFonts w:hint="eastAsia"/>
        </w:rPr>
        <w:t>昭和の街</w:t>
      </w:r>
      <w:r>
        <w:t>2023</w:t>
      </w:r>
      <w:r>
        <w:rPr>
          <w:rFonts w:hint="eastAsia"/>
          <w:lang w:val="de-DE"/>
        </w:rPr>
        <w:t>」</w:t>
      </w:r>
      <w:r w:rsidR="00B55CED">
        <w:rPr>
          <w:rFonts w:hint="eastAsia"/>
          <w:lang w:val="de-DE"/>
        </w:rPr>
        <w:t>（</w:t>
      </w:r>
      <w:r w:rsidR="00B55CED">
        <w:t>2023</w:t>
      </w:r>
      <w:r w:rsidR="00B55CED">
        <w:rPr>
          <w:rFonts w:hint="eastAsia"/>
        </w:rPr>
        <w:t>年</w:t>
      </w:r>
      <w:r w:rsidR="00B55CED">
        <w:t>10</w:t>
      </w:r>
      <w:r w:rsidR="00B55CED">
        <w:rPr>
          <w:rFonts w:hint="eastAsia"/>
        </w:rPr>
        <w:t>月</w:t>
      </w:r>
      <w:r w:rsidR="00B55CED">
        <w:t>1</w:t>
      </w:r>
      <w:r w:rsidR="00B55CED">
        <w:rPr>
          <w:rFonts w:hint="eastAsia"/>
        </w:rPr>
        <w:t>日開催</w:t>
      </w:r>
      <w:r w:rsidR="00B55CED">
        <w:rPr>
          <w:rFonts w:hint="eastAsia"/>
          <w:lang w:val="de-DE"/>
        </w:rPr>
        <w:t>）</w:t>
      </w:r>
      <w:r w:rsidR="007A04BA">
        <w:rPr>
          <w:rFonts w:hint="eastAsia"/>
          <w:lang w:val="de-DE"/>
        </w:rPr>
        <w:t>事業</w:t>
      </w:r>
      <w:r>
        <w:rPr>
          <w:rFonts w:hint="eastAsia"/>
          <w:lang w:val="de-DE"/>
        </w:rPr>
        <w:t>報告書で</w:t>
      </w:r>
      <w:r w:rsidR="00B55CED">
        <w:rPr>
          <w:rFonts w:hint="eastAsia"/>
          <w:lang w:val="de-DE"/>
        </w:rPr>
        <w:t>行事の様子をご確認ください。</w:t>
      </w:r>
      <w:r w:rsidR="009B128D" w:rsidRPr="000A38CE">
        <w:rPr>
          <w:rFonts w:hint="eastAsia"/>
          <w:lang w:val="de-DE"/>
        </w:rPr>
        <w:br w:type="page"/>
      </w:r>
    </w:p>
    <w:p w14:paraId="1D9E6729" w14:textId="3B7EC4C3" w:rsidR="008C0BB1" w:rsidRPr="000A38CE" w:rsidRDefault="00A06824" w:rsidP="009B128D">
      <w:pPr>
        <w:pStyle w:val="1"/>
        <w:jc w:val="center"/>
      </w:pPr>
      <w:r w:rsidRPr="000A38CE">
        <w:rPr>
          <w:rFonts w:hint="eastAsia"/>
        </w:rPr>
        <w:lastRenderedPageBreak/>
        <w:t>第</w:t>
      </w:r>
      <w:r w:rsidRPr="000A38CE">
        <w:t>26</w:t>
      </w:r>
      <w:r w:rsidRPr="000A38CE">
        <w:rPr>
          <w:rFonts w:hint="eastAsia"/>
        </w:rPr>
        <w:t>回</w:t>
      </w:r>
      <w:r w:rsidR="009B128D" w:rsidRPr="000A38CE">
        <w:rPr>
          <w:rFonts w:hint="eastAsia"/>
        </w:rPr>
        <w:t>アースデイ川越</w:t>
      </w:r>
      <w:r w:rsidR="009B128D" w:rsidRPr="000A38CE">
        <w:t>in</w:t>
      </w:r>
      <w:r w:rsidR="009B128D" w:rsidRPr="000A38CE">
        <w:rPr>
          <w:rFonts w:hint="eastAsia"/>
        </w:rPr>
        <w:t>昭和の街</w:t>
      </w:r>
      <w:r w:rsidR="009B128D" w:rsidRPr="000A38CE">
        <w:rPr>
          <w:rFonts w:hint="eastAsia"/>
        </w:rPr>
        <w:t>2</w:t>
      </w:r>
      <w:r w:rsidR="009B128D" w:rsidRPr="000A38CE">
        <w:t>02</w:t>
      </w:r>
      <w:r w:rsidRPr="000A38CE">
        <w:t>5</w:t>
      </w:r>
      <w:r w:rsidR="009B128D" w:rsidRPr="000A38CE">
        <w:rPr>
          <w:rFonts w:hint="eastAsia"/>
        </w:rPr>
        <w:t>出展</w:t>
      </w:r>
      <w:r w:rsidR="00A9098E" w:rsidRPr="000A38CE">
        <w:rPr>
          <w:rFonts w:hint="eastAsia"/>
        </w:rPr>
        <w:t>申込書</w:t>
      </w:r>
    </w:p>
    <w:p w14:paraId="7CE7B6BD" w14:textId="09A05C9F" w:rsidR="009B128D" w:rsidRPr="000A38CE" w:rsidRDefault="009B128D" w:rsidP="009B128D"/>
    <w:p w14:paraId="09E4D1CF" w14:textId="76538729" w:rsidR="009B128D" w:rsidRPr="000A38CE" w:rsidRDefault="007A6EA0" w:rsidP="009B128D">
      <w:pPr>
        <w:rPr>
          <w:lang w:eastAsia="zh-CN"/>
        </w:rPr>
      </w:pPr>
      <w:r w:rsidRPr="000A38CE">
        <w:rPr>
          <w:rFonts w:hint="eastAsia"/>
          <w:lang w:eastAsia="zh-CN"/>
        </w:rPr>
        <w:t>応募期間</w:t>
      </w:r>
      <w:r w:rsidR="009B128D" w:rsidRPr="000A38CE">
        <w:rPr>
          <w:rFonts w:hint="eastAsia"/>
          <w:lang w:eastAsia="zh-CN"/>
        </w:rPr>
        <w:t>：</w:t>
      </w:r>
      <w:r w:rsidR="009B128D" w:rsidRPr="000A38CE">
        <w:rPr>
          <w:lang w:eastAsia="zh-CN"/>
        </w:rPr>
        <w:t>202</w:t>
      </w:r>
      <w:r w:rsidR="00A06824" w:rsidRPr="000A38CE">
        <w:rPr>
          <w:rFonts w:hint="eastAsia"/>
        </w:rPr>
        <w:t>4</w:t>
      </w:r>
      <w:r w:rsidR="009B128D" w:rsidRPr="000A38CE">
        <w:rPr>
          <w:rFonts w:hint="eastAsia"/>
          <w:lang w:eastAsia="zh-CN"/>
        </w:rPr>
        <w:t>年</w:t>
      </w:r>
      <w:r w:rsidR="00A06824" w:rsidRPr="000A38CE">
        <w:rPr>
          <w:lang w:eastAsia="zh-CN"/>
        </w:rPr>
        <w:t>11</w:t>
      </w:r>
      <w:r w:rsidRPr="000A38CE">
        <w:rPr>
          <w:rFonts w:hint="eastAsia"/>
          <w:lang w:eastAsia="zh-CN"/>
        </w:rPr>
        <w:t>月</w:t>
      </w:r>
      <w:r w:rsidR="00A06824" w:rsidRPr="000A38CE">
        <w:rPr>
          <w:lang w:eastAsia="zh-CN"/>
        </w:rPr>
        <w:t>1</w:t>
      </w:r>
      <w:r w:rsidRPr="000A38CE">
        <w:rPr>
          <w:rFonts w:hint="eastAsia"/>
          <w:lang w:eastAsia="zh-CN"/>
        </w:rPr>
        <w:t>日（</w:t>
      </w:r>
      <w:r w:rsidR="00A06824" w:rsidRPr="000A38CE">
        <w:rPr>
          <w:rFonts w:hint="eastAsia"/>
        </w:rPr>
        <w:t>金</w:t>
      </w:r>
      <w:r w:rsidRPr="000A38CE">
        <w:rPr>
          <w:rFonts w:hint="eastAsia"/>
          <w:lang w:eastAsia="zh-CN"/>
        </w:rPr>
        <w:t>）〜</w:t>
      </w:r>
      <w:r w:rsidR="00A06824" w:rsidRPr="000A38CE">
        <w:rPr>
          <w:lang w:eastAsia="zh-CN"/>
        </w:rPr>
        <w:t>12</w:t>
      </w:r>
      <w:r w:rsidR="009B128D" w:rsidRPr="000A38CE">
        <w:rPr>
          <w:rFonts w:hint="eastAsia"/>
          <w:lang w:eastAsia="zh-CN"/>
        </w:rPr>
        <w:t>月</w:t>
      </w:r>
      <w:r w:rsidR="00A06824" w:rsidRPr="000A38CE">
        <w:rPr>
          <w:lang w:eastAsia="zh-CN"/>
        </w:rPr>
        <w:t>1</w:t>
      </w:r>
      <w:r w:rsidR="0043246C" w:rsidRPr="000A38CE">
        <w:t>7</w:t>
      </w:r>
      <w:r w:rsidR="009B128D" w:rsidRPr="000A38CE">
        <w:rPr>
          <w:rFonts w:hint="eastAsia"/>
        </w:rPr>
        <w:t>日</w:t>
      </w:r>
      <w:r w:rsidR="009B128D" w:rsidRPr="000A38CE">
        <w:rPr>
          <w:rFonts w:hint="eastAsia"/>
          <w:lang w:eastAsia="zh-CN"/>
        </w:rPr>
        <w:t>（</w:t>
      </w:r>
      <w:r w:rsidR="00F16B89" w:rsidRPr="000A38CE">
        <w:rPr>
          <w:rFonts w:hint="eastAsia"/>
        </w:rPr>
        <w:t>火</w:t>
      </w:r>
      <w:r w:rsidR="009B128D" w:rsidRPr="000A38CE">
        <w:rPr>
          <w:rFonts w:hint="eastAsia"/>
          <w:lang w:eastAsia="zh-CN"/>
        </w:rPr>
        <w:t>）</w:t>
      </w:r>
    </w:p>
    <w:p w14:paraId="03AD3FDC" w14:textId="27C02B17" w:rsidR="009B128D" w:rsidRPr="000A38CE" w:rsidRDefault="002A02F6" w:rsidP="00FC05F7">
      <w:r>
        <w:rPr>
          <w:rFonts w:hint="eastAsia"/>
          <w:noProof/>
          <w:lang w:val="ja-JP"/>
        </w:rPr>
        <w:drawing>
          <wp:anchor distT="0" distB="0" distL="114300" distR="114300" simplePos="0" relativeHeight="251659264" behindDoc="1" locked="0" layoutInCell="1" allowOverlap="1" wp14:anchorId="569B9964" wp14:editId="42885498">
            <wp:simplePos x="0" y="0"/>
            <wp:positionH relativeFrom="column">
              <wp:posOffset>5411785</wp:posOffset>
            </wp:positionH>
            <wp:positionV relativeFrom="paragraph">
              <wp:posOffset>251577</wp:posOffset>
            </wp:positionV>
            <wp:extent cx="720000" cy="720000"/>
            <wp:effectExtent l="0" t="0" r="4445" b="4445"/>
            <wp:wrapTight wrapText="bothSides">
              <wp:wrapPolygon edited="0">
                <wp:start x="0" y="0"/>
                <wp:lineTo x="0" y="21352"/>
                <wp:lineTo x="21352" y="21352"/>
                <wp:lineTo x="21352" y="0"/>
                <wp:lineTo x="0" y="0"/>
              </wp:wrapPolygon>
            </wp:wrapTight>
            <wp:docPr id="61260232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02329" name="図 1" descr="QR コード&#10;&#10;自動的に生成された説明"/>
                    <pic:cNvPicPr/>
                  </pic:nvPicPr>
                  <pic:blipFill>
                    <a:blip r:embed="rId7"/>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9B128D" w:rsidRPr="000A38CE">
        <w:rPr>
          <w:rFonts w:hint="eastAsia"/>
        </w:rPr>
        <w:t>提出先：</w:t>
      </w:r>
      <w:r w:rsidR="00A75398" w:rsidRPr="000A38CE">
        <w:rPr>
          <w:rFonts w:hint="eastAsia"/>
        </w:rPr>
        <w:t>第</w:t>
      </w:r>
      <w:r w:rsidR="00A75398" w:rsidRPr="000A38CE">
        <w:t>26</w:t>
      </w:r>
      <w:r w:rsidR="00A75398" w:rsidRPr="000A38CE">
        <w:rPr>
          <w:rFonts w:hint="eastAsia"/>
        </w:rPr>
        <w:t>回</w:t>
      </w:r>
      <w:r w:rsidR="00FC05F7" w:rsidRPr="000A38CE">
        <w:rPr>
          <w:rFonts w:hint="eastAsia"/>
        </w:rPr>
        <w:t>アースデイ川越実行委員会（</w:t>
      </w:r>
      <w:hyperlink r:id="rId8" w:history="1">
        <w:r w:rsidR="00FC05F7" w:rsidRPr="002A02F6">
          <w:rPr>
            <w:rStyle w:val="aa"/>
          </w:rPr>
          <w:t>earthdaykawagoe@googlegroups.com</w:t>
        </w:r>
      </w:hyperlink>
      <w:r w:rsidR="00FC05F7" w:rsidRPr="000A38CE">
        <w:rPr>
          <w:rFonts w:hint="eastAsia"/>
        </w:rPr>
        <w:t>）</w:t>
      </w:r>
    </w:p>
    <w:p w14:paraId="5B8B24C3" w14:textId="6534B3D3" w:rsidR="002A02F6" w:rsidRPr="002A02F6" w:rsidRDefault="00D57409" w:rsidP="002A02F6">
      <w:r w:rsidRPr="002A02F6">
        <w:t>Web</w:t>
      </w:r>
      <w:r w:rsidR="007A6EA0" w:rsidRPr="002A02F6">
        <w:rPr>
          <w:rFonts w:hint="eastAsia"/>
        </w:rPr>
        <w:t>フォーム</w:t>
      </w:r>
      <w:r w:rsidR="002A02F6" w:rsidRPr="002A02F6">
        <w:rPr>
          <w:rFonts w:hint="eastAsia"/>
        </w:rPr>
        <w:t>（</w:t>
      </w:r>
      <w:hyperlink r:id="rId9" w:history="1">
        <w:r w:rsidR="002A02F6" w:rsidRPr="002A02F6">
          <w:rPr>
            <w:rStyle w:val="aa"/>
          </w:rPr>
          <w:t>https://forms.gle/QKV64v1h4ZLxTHPr9</w:t>
        </w:r>
      </w:hyperlink>
      <w:r w:rsidR="002A02F6" w:rsidRPr="002A02F6">
        <w:t xml:space="preserve">, </w:t>
      </w:r>
      <w:r w:rsidR="002A02F6" w:rsidRPr="002A02F6">
        <w:rPr>
          <w:rFonts w:hint="eastAsia"/>
        </w:rPr>
        <w:t>右の</w:t>
      </w:r>
      <w:r w:rsidR="002A02F6" w:rsidRPr="002A02F6">
        <w:t>QR</w:t>
      </w:r>
      <w:r w:rsidR="002A02F6" w:rsidRPr="002A02F6">
        <w:rPr>
          <w:rFonts w:hint="eastAsia"/>
        </w:rPr>
        <w:t>コード）</w:t>
      </w:r>
      <w:r w:rsidR="002A02F6">
        <w:rPr>
          <w:rFonts w:hint="eastAsia"/>
        </w:rPr>
        <w:t>から</w:t>
      </w:r>
      <w:r w:rsidR="007A6EA0" w:rsidRPr="000A38CE">
        <w:rPr>
          <w:rFonts w:hint="eastAsia"/>
        </w:rPr>
        <w:t>も提出できます</w:t>
      </w:r>
      <w:r w:rsidR="002A02F6">
        <w:rPr>
          <w:rFonts w:hint="eastAsia"/>
        </w:rPr>
        <w:t>。</w:t>
      </w:r>
    </w:p>
    <w:p w14:paraId="15F3F7B8" w14:textId="6318B3DE" w:rsidR="00FC05F7" w:rsidRPr="000A38CE" w:rsidRDefault="00FC05F7" w:rsidP="009B128D"/>
    <w:tbl>
      <w:tblPr>
        <w:tblStyle w:val="a9"/>
        <w:tblW w:w="0" w:type="auto"/>
        <w:tblLook w:val="04A0" w:firstRow="1" w:lastRow="0" w:firstColumn="1" w:lastColumn="0" w:noHBand="0" w:noVBand="1"/>
      </w:tblPr>
      <w:tblGrid>
        <w:gridCol w:w="2635"/>
        <w:gridCol w:w="6987"/>
      </w:tblGrid>
      <w:tr w:rsidR="000A38CE" w:rsidRPr="000A38CE" w14:paraId="2B5DDD43" w14:textId="2C514E0F" w:rsidTr="00604D88">
        <w:trPr>
          <w:trHeight w:val="389"/>
        </w:trPr>
        <w:tc>
          <w:tcPr>
            <w:tcW w:w="2635" w:type="dxa"/>
            <w:vAlign w:val="center"/>
          </w:tcPr>
          <w:p w14:paraId="67EDDDAB" w14:textId="6E52A060" w:rsidR="000B10EE" w:rsidRPr="000A38CE" w:rsidRDefault="000B10EE" w:rsidP="004C68A4">
            <w:r w:rsidRPr="000A38CE">
              <w:rPr>
                <w:rFonts w:hint="eastAsia"/>
              </w:rPr>
              <w:t>記入日</w:t>
            </w:r>
          </w:p>
        </w:tc>
        <w:tc>
          <w:tcPr>
            <w:tcW w:w="6987" w:type="dxa"/>
            <w:vAlign w:val="center"/>
          </w:tcPr>
          <w:p w14:paraId="462C609A" w14:textId="160A9747" w:rsidR="000B10EE" w:rsidRPr="000A38CE" w:rsidRDefault="0062107A" w:rsidP="004C68A4">
            <w:r w:rsidRPr="000A38CE">
              <w:rPr>
                <w:rFonts w:hint="eastAsia"/>
              </w:rPr>
              <w:t>2</w:t>
            </w:r>
            <w:r w:rsidRPr="000A38CE">
              <w:t>02</w:t>
            </w:r>
            <w:r w:rsidR="00967650" w:rsidRPr="000A38CE">
              <w:t>4</w:t>
            </w:r>
            <w:r w:rsidRPr="000A38CE">
              <w:rPr>
                <w:rFonts w:hint="eastAsia"/>
              </w:rPr>
              <w:t>年</w:t>
            </w:r>
            <w:r w:rsidR="0076738D" w:rsidRPr="000A38CE">
              <w:tab/>
            </w:r>
            <w:r w:rsidR="0076738D" w:rsidRPr="000A38CE">
              <w:tab/>
            </w:r>
            <w:r w:rsidRPr="000A38CE">
              <w:rPr>
                <w:rFonts w:hint="eastAsia"/>
              </w:rPr>
              <w:t>月</w:t>
            </w:r>
            <w:r w:rsidR="0076738D" w:rsidRPr="000A38CE">
              <w:tab/>
            </w:r>
            <w:r w:rsidR="0076738D" w:rsidRPr="000A38CE">
              <w:tab/>
            </w:r>
            <w:r w:rsidRPr="000A38CE">
              <w:rPr>
                <w:rFonts w:hint="eastAsia"/>
              </w:rPr>
              <w:t>日</w:t>
            </w:r>
          </w:p>
        </w:tc>
      </w:tr>
      <w:tr w:rsidR="000A38CE" w:rsidRPr="000A38CE" w14:paraId="11776DA6" w14:textId="178DD04E" w:rsidTr="00537C42">
        <w:trPr>
          <w:trHeight w:val="800"/>
        </w:trPr>
        <w:tc>
          <w:tcPr>
            <w:tcW w:w="2635" w:type="dxa"/>
            <w:vAlign w:val="center"/>
          </w:tcPr>
          <w:p w14:paraId="4AFE1BA5" w14:textId="250FF4B6" w:rsidR="000B10EE" w:rsidRPr="000A38CE" w:rsidRDefault="000B10EE" w:rsidP="004C68A4">
            <w:r w:rsidRPr="000A38CE">
              <w:rPr>
                <w:rFonts w:hint="eastAsia"/>
              </w:rPr>
              <w:t>団体（出展者）名</w:t>
            </w:r>
          </w:p>
        </w:tc>
        <w:tc>
          <w:tcPr>
            <w:tcW w:w="6987" w:type="dxa"/>
            <w:vAlign w:val="center"/>
          </w:tcPr>
          <w:p w14:paraId="367D0BCA" w14:textId="08CF7588" w:rsidR="00604D88" w:rsidRPr="000A38CE" w:rsidRDefault="00604D88" w:rsidP="004C68A4"/>
        </w:tc>
      </w:tr>
      <w:tr w:rsidR="000A38CE" w:rsidRPr="000A38CE" w14:paraId="4198BE0D" w14:textId="58ECBF9F" w:rsidTr="00604D88">
        <w:trPr>
          <w:trHeight w:val="373"/>
        </w:trPr>
        <w:tc>
          <w:tcPr>
            <w:tcW w:w="2635" w:type="dxa"/>
            <w:vAlign w:val="center"/>
          </w:tcPr>
          <w:p w14:paraId="2DB63194" w14:textId="17321255" w:rsidR="000B10EE" w:rsidRPr="000A38CE" w:rsidRDefault="000B10EE" w:rsidP="004C68A4">
            <w:pPr>
              <w:rPr>
                <w:lang w:eastAsia="zh-CN"/>
              </w:rPr>
            </w:pPr>
            <w:r w:rsidRPr="000A38CE">
              <w:rPr>
                <w:rFonts w:hint="eastAsia"/>
                <w:lang w:eastAsia="zh-CN"/>
              </w:rPr>
              <w:t>担当者</w:t>
            </w:r>
            <w:r w:rsidR="006A07B5" w:rsidRPr="000A38CE">
              <w:rPr>
                <w:rFonts w:hint="eastAsia"/>
                <w:lang w:eastAsia="zh-CN"/>
              </w:rPr>
              <w:t>（連絡先）</w:t>
            </w:r>
            <w:r w:rsidR="00604D88" w:rsidRPr="000A38CE">
              <w:rPr>
                <w:rFonts w:hint="eastAsia"/>
                <w:lang w:eastAsia="zh-CN"/>
              </w:rPr>
              <w:t>氏</w:t>
            </w:r>
            <w:r w:rsidRPr="000A38CE">
              <w:rPr>
                <w:rFonts w:hint="eastAsia"/>
                <w:lang w:eastAsia="zh-CN"/>
              </w:rPr>
              <w:t>名</w:t>
            </w:r>
          </w:p>
        </w:tc>
        <w:tc>
          <w:tcPr>
            <w:tcW w:w="6987" w:type="dxa"/>
            <w:vAlign w:val="center"/>
          </w:tcPr>
          <w:p w14:paraId="0D802177" w14:textId="591830A2" w:rsidR="000B10EE" w:rsidRPr="000A38CE" w:rsidRDefault="000B10EE" w:rsidP="004C68A4">
            <w:pPr>
              <w:rPr>
                <w:lang w:eastAsia="zh-CN"/>
              </w:rPr>
            </w:pPr>
          </w:p>
        </w:tc>
      </w:tr>
      <w:tr w:rsidR="000A38CE" w:rsidRPr="000A38CE" w14:paraId="29A4687C" w14:textId="73A65C3A" w:rsidTr="00604D88">
        <w:trPr>
          <w:trHeight w:val="363"/>
        </w:trPr>
        <w:tc>
          <w:tcPr>
            <w:tcW w:w="2635" w:type="dxa"/>
            <w:vAlign w:val="center"/>
          </w:tcPr>
          <w:p w14:paraId="1BBFD6E9" w14:textId="1135B0D0" w:rsidR="000B10EE" w:rsidRPr="000A38CE" w:rsidRDefault="00173EAA" w:rsidP="004C68A4">
            <w:r w:rsidRPr="000A38CE">
              <w:rPr>
                <w:rFonts w:hint="eastAsia"/>
              </w:rPr>
              <w:t>連絡先</w:t>
            </w:r>
            <w:r w:rsidR="000B10EE" w:rsidRPr="000A38CE">
              <w:rPr>
                <w:rFonts w:hint="eastAsia"/>
              </w:rPr>
              <w:t>メールアドレス</w:t>
            </w:r>
          </w:p>
        </w:tc>
        <w:tc>
          <w:tcPr>
            <w:tcW w:w="6987" w:type="dxa"/>
            <w:vAlign w:val="center"/>
          </w:tcPr>
          <w:p w14:paraId="502D1C73" w14:textId="120153EA" w:rsidR="000B10EE" w:rsidRPr="000A38CE" w:rsidRDefault="000B10EE" w:rsidP="004C68A4"/>
        </w:tc>
      </w:tr>
      <w:tr w:rsidR="000A38CE" w:rsidRPr="000A38CE" w14:paraId="4967042C" w14:textId="6A580BE2" w:rsidTr="00604D88">
        <w:trPr>
          <w:trHeight w:val="349"/>
        </w:trPr>
        <w:tc>
          <w:tcPr>
            <w:tcW w:w="2635" w:type="dxa"/>
            <w:vAlign w:val="center"/>
          </w:tcPr>
          <w:p w14:paraId="23492D99" w14:textId="6D6D828F" w:rsidR="000B10EE" w:rsidRPr="000A38CE" w:rsidRDefault="00173EAA" w:rsidP="004C68A4">
            <w:r w:rsidRPr="000A38CE">
              <w:rPr>
                <w:rFonts w:hint="eastAsia"/>
              </w:rPr>
              <w:t>連絡先</w:t>
            </w:r>
            <w:r w:rsidR="000B10EE" w:rsidRPr="000A38CE">
              <w:rPr>
                <w:rFonts w:hint="eastAsia"/>
              </w:rPr>
              <w:t>電話</w:t>
            </w:r>
            <w:r w:rsidR="00604D88" w:rsidRPr="000A38CE">
              <w:rPr>
                <w:rFonts w:hint="eastAsia"/>
              </w:rPr>
              <w:t>番号</w:t>
            </w:r>
          </w:p>
        </w:tc>
        <w:tc>
          <w:tcPr>
            <w:tcW w:w="6987" w:type="dxa"/>
            <w:vAlign w:val="center"/>
          </w:tcPr>
          <w:p w14:paraId="4ECCDD87" w14:textId="28BE3A88" w:rsidR="000B10EE" w:rsidRPr="000A38CE" w:rsidRDefault="000B10EE" w:rsidP="004C68A4"/>
        </w:tc>
      </w:tr>
      <w:tr w:rsidR="000A38CE" w:rsidRPr="000A38CE" w14:paraId="019ECCE5" w14:textId="06416EBC" w:rsidTr="00537C42">
        <w:trPr>
          <w:trHeight w:val="800"/>
        </w:trPr>
        <w:tc>
          <w:tcPr>
            <w:tcW w:w="2635" w:type="dxa"/>
            <w:vAlign w:val="center"/>
          </w:tcPr>
          <w:p w14:paraId="1017F1AA" w14:textId="1904E7B3" w:rsidR="000B10EE" w:rsidRPr="000A38CE" w:rsidRDefault="000B10EE" w:rsidP="004C68A4">
            <w:r w:rsidRPr="000A38CE">
              <w:rPr>
                <w:rFonts w:hint="eastAsia"/>
              </w:rPr>
              <w:t>予定している</w:t>
            </w:r>
            <w:r w:rsidR="00A75398" w:rsidRPr="000A38CE">
              <w:rPr>
                <w:rFonts w:hint="eastAsia"/>
              </w:rPr>
              <w:t>出展</w:t>
            </w:r>
            <w:r w:rsidRPr="000A38CE">
              <w:rPr>
                <w:rFonts w:hint="eastAsia"/>
              </w:rPr>
              <w:t>内容のタイトル</w:t>
            </w:r>
          </w:p>
        </w:tc>
        <w:tc>
          <w:tcPr>
            <w:tcW w:w="6987" w:type="dxa"/>
            <w:vAlign w:val="center"/>
          </w:tcPr>
          <w:p w14:paraId="1741E37D" w14:textId="55A29760" w:rsidR="000B10EE" w:rsidRPr="000A38CE" w:rsidRDefault="000B10EE" w:rsidP="004C68A4"/>
        </w:tc>
      </w:tr>
      <w:tr w:rsidR="000A38CE" w:rsidRPr="000A38CE" w14:paraId="2C3410C3" w14:textId="0F386D94" w:rsidTr="00EE17AE">
        <w:trPr>
          <w:trHeight w:val="2428"/>
        </w:trPr>
        <w:tc>
          <w:tcPr>
            <w:tcW w:w="2635" w:type="dxa"/>
            <w:vAlign w:val="center"/>
          </w:tcPr>
          <w:p w14:paraId="44272144" w14:textId="6C396A15" w:rsidR="000B10EE" w:rsidRPr="000A38CE" w:rsidRDefault="000B10EE" w:rsidP="004C68A4">
            <w:r w:rsidRPr="000A38CE">
              <w:rPr>
                <w:rFonts w:hint="eastAsia"/>
              </w:rPr>
              <w:t>予定している出展内容の概要</w:t>
            </w:r>
            <w:r w:rsidR="00E5563E" w:rsidRPr="000A38CE">
              <w:rPr>
                <w:rFonts w:hint="eastAsia"/>
              </w:rPr>
              <w:t>（</w:t>
            </w:r>
            <w:r w:rsidR="00E5563E" w:rsidRPr="000A38CE">
              <w:t>SDGs</w:t>
            </w:r>
            <w:r w:rsidR="001F0DAD" w:rsidRPr="000A38CE">
              <w:rPr>
                <w:rFonts w:hint="eastAsia"/>
              </w:rPr>
              <w:t>に関係する内容も記述</w:t>
            </w:r>
            <w:r w:rsidR="00E5563E" w:rsidRPr="000A38CE">
              <w:rPr>
                <w:rFonts w:hint="eastAsia"/>
              </w:rPr>
              <w:t>）</w:t>
            </w:r>
          </w:p>
        </w:tc>
        <w:tc>
          <w:tcPr>
            <w:tcW w:w="6987" w:type="dxa"/>
            <w:vAlign w:val="center"/>
          </w:tcPr>
          <w:p w14:paraId="02D073E0" w14:textId="77777777" w:rsidR="000B10EE" w:rsidRPr="000A38CE" w:rsidRDefault="000B10EE" w:rsidP="003652FA"/>
        </w:tc>
      </w:tr>
      <w:tr w:rsidR="000A38CE" w:rsidRPr="000A38CE" w14:paraId="4981C4C6" w14:textId="54838494" w:rsidTr="00537C42">
        <w:tc>
          <w:tcPr>
            <w:tcW w:w="2635" w:type="dxa"/>
            <w:vAlign w:val="center"/>
          </w:tcPr>
          <w:p w14:paraId="6473CCB9" w14:textId="022C64D7" w:rsidR="00454AD4" w:rsidRPr="000A38CE" w:rsidRDefault="00604D88" w:rsidP="004C68A4">
            <w:r w:rsidRPr="000A38CE">
              <w:rPr>
                <w:rFonts w:hint="eastAsia"/>
              </w:rPr>
              <w:t>*</w:t>
            </w:r>
            <w:r w:rsidR="000B10EE" w:rsidRPr="000A38CE">
              <w:rPr>
                <w:rFonts w:hint="eastAsia"/>
              </w:rPr>
              <w:t>予定している出展</w:t>
            </w:r>
            <w:r w:rsidR="00A75398" w:rsidRPr="000A38CE">
              <w:rPr>
                <w:rFonts w:hint="eastAsia"/>
              </w:rPr>
              <w:t>・協賛店</w:t>
            </w:r>
            <w:r w:rsidR="000B10EE" w:rsidRPr="000A38CE">
              <w:rPr>
                <w:rFonts w:hint="eastAsia"/>
              </w:rPr>
              <w:t>内容の</w:t>
            </w:r>
            <w:r w:rsidR="000B10EE" w:rsidRPr="000A38CE">
              <w:rPr>
                <w:rFonts w:hint="eastAsia"/>
              </w:rPr>
              <w:t>SDGs</w:t>
            </w:r>
            <w:r w:rsidR="000B10EE" w:rsidRPr="000A38CE">
              <w:rPr>
                <w:rFonts w:hint="eastAsia"/>
              </w:rPr>
              <w:t>の</w:t>
            </w:r>
            <w:r w:rsidR="000B10EE" w:rsidRPr="000A38CE">
              <w:rPr>
                <w:rFonts w:hint="eastAsia"/>
              </w:rPr>
              <w:t>17</w:t>
            </w:r>
            <w:r w:rsidR="000B10EE" w:rsidRPr="000A38CE">
              <w:rPr>
                <w:rFonts w:hint="eastAsia"/>
              </w:rPr>
              <w:t>の目標への対応（当てはまるものすべてにチェック）</w:t>
            </w:r>
          </w:p>
        </w:tc>
        <w:tc>
          <w:tcPr>
            <w:tcW w:w="6987" w:type="dxa"/>
            <w:vAlign w:val="center"/>
          </w:tcPr>
          <w:p w14:paraId="487AE702" w14:textId="4F12EA48" w:rsidR="008B75B4" w:rsidRPr="000A38CE" w:rsidRDefault="006D0709" w:rsidP="004C68A4">
            <w:pPr>
              <w:rPr>
                <w:w w:val="80"/>
              </w:rPr>
            </w:pPr>
            <w:r w:rsidRPr="000A38CE">
              <w:rPr>
                <w:rFonts w:hint="eastAsia"/>
              </w:rPr>
              <w:t>□</w:t>
            </w:r>
            <w:r w:rsidRPr="000A38CE">
              <w:rPr>
                <w:w w:val="80"/>
              </w:rPr>
              <w:t>1</w:t>
            </w:r>
            <w:r w:rsidR="0076738D" w:rsidRPr="000A38CE">
              <w:rPr>
                <w:w w:val="80"/>
              </w:rPr>
              <w:t>:</w:t>
            </w:r>
            <w:r w:rsidR="0076738D" w:rsidRPr="000A38CE">
              <w:rPr>
                <w:rFonts w:hint="eastAsia"/>
                <w:w w:val="80"/>
              </w:rPr>
              <w:t>貧困をなくそう</w:t>
            </w:r>
            <w:r w:rsidRPr="000A38CE">
              <w:rPr>
                <w:w w:val="80"/>
              </w:rPr>
              <w:tab/>
            </w:r>
            <w:r w:rsidR="004611DB" w:rsidRPr="000A38CE">
              <w:rPr>
                <w:rFonts w:hint="eastAsia"/>
              </w:rPr>
              <w:t>□</w:t>
            </w:r>
            <w:r w:rsidRPr="000A38CE">
              <w:rPr>
                <w:w w:val="80"/>
              </w:rPr>
              <w:t>2</w:t>
            </w:r>
            <w:r w:rsidR="0076738D" w:rsidRPr="000A38CE">
              <w:rPr>
                <w:w w:val="80"/>
              </w:rPr>
              <w:t>:</w:t>
            </w:r>
            <w:r w:rsidR="0076738D" w:rsidRPr="000A38CE">
              <w:rPr>
                <w:rFonts w:hint="eastAsia"/>
                <w:w w:val="80"/>
              </w:rPr>
              <w:t>飢餓をゼロに</w:t>
            </w:r>
            <w:r w:rsidR="008B75B4" w:rsidRPr="000A38CE">
              <w:rPr>
                <w:w w:val="80"/>
              </w:rPr>
              <w:tab/>
            </w:r>
            <w:r w:rsidR="004611DB" w:rsidRPr="000A38CE">
              <w:rPr>
                <w:rFonts w:hint="eastAsia"/>
              </w:rPr>
              <w:t>□</w:t>
            </w:r>
            <w:r w:rsidRPr="000A38CE">
              <w:rPr>
                <w:w w:val="80"/>
              </w:rPr>
              <w:t>3</w:t>
            </w:r>
            <w:r w:rsidR="0076738D" w:rsidRPr="000A38CE">
              <w:rPr>
                <w:w w:val="80"/>
              </w:rPr>
              <w:t>:</w:t>
            </w:r>
            <w:r w:rsidR="0076738D" w:rsidRPr="000A38CE">
              <w:rPr>
                <w:rFonts w:hint="eastAsia"/>
                <w:w w:val="80"/>
              </w:rPr>
              <w:t>すべての人に健康と福祉を</w:t>
            </w:r>
          </w:p>
          <w:p w14:paraId="4E8E7B7D" w14:textId="7C166DAA" w:rsidR="008B75B4" w:rsidRPr="000A38CE" w:rsidRDefault="004611DB" w:rsidP="004C68A4">
            <w:pPr>
              <w:rPr>
                <w:w w:val="80"/>
              </w:rPr>
            </w:pPr>
            <w:r w:rsidRPr="000A38CE">
              <w:rPr>
                <w:rFonts w:hint="eastAsia"/>
              </w:rPr>
              <w:t>□</w:t>
            </w:r>
            <w:r w:rsidR="006D0709" w:rsidRPr="000A38CE">
              <w:rPr>
                <w:w w:val="80"/>
              </w:rPr>
              <w:t>4</w:t>
            </w:r>
            <w:r w:rsidR="00AD2305" w:rsidRPr="000A38CE">
              <w:rPr>
                <w:w w:val="80"/>
              </w:rPr>
              <w:t>:</w:t>
            </w:r>
            <w:r w:rsidR="00AD2305" w:rsidRPr="000A38CE">
              <w:rPr>
                <w:rFonts w:hint="eastAsia"/>
                <w:w w:val="80"/>
              </w:rPr>
              <w:t>質の高い教育をみんなに</w:t>
            </w:r>
            <w:r w:rsidR="006D0709" w:rsidRPr="000A38CE">
              <w:rPr>
                <w:w w:val="80"/>
              </w:rPr>
              <w:tab/>
            </w:r>
            <w:r w:rsidRPr="000A38CE">
              <w:rPr>
                <w:rFonts w:hint="eastAsia"/>
              </w:rPr>
              <w:t>□</w:t>
            </w:r>
            <w:r w:rsidR="006D0709" w:rsidRPr="000A38CE">
              <w:rPr>
                <w:w w:val="80"/>
              </w:rPr>
              <w:t>5</w:t>
            </w:r>
            <w:r w:rsidR="008B75B4" w:rsidRPr="000A38CE">
              <w:rPr>
                <w:w w:val="80"/>
              </w:rPr>
              <w:t>:</w:t>
            </w:r>
            <w:r w:rsidR="008B75B4" w:rsidRPr="000A38CE">
              <w:rPr>
                <w:rFonts w:hint="eastAsia"/>
                <w:w w:val="80"/>
              </w:rPr>
              <w:t>ジェンダー平等を実現しよう</w:t>
            </w:r>
          </w:p>
          <w:p w14:paraId="52627DE9" w14:textId="659C20B6" w:rsidR="00454AD4" w:rsidRPr="000A38CE" w:rsidRDefault="004611DB" w:rsidP="004C68A4">
            <w:pPr>
              <w:rPr>
                <w:w w:val="80"/>
              </w:rPr>
            </w:pPr>
            <w:r w:rsidRPr="000A38CE">
              <w:rPr>
                <w:rFonts w:hint="eastAsia"/>
              </w:rPr>
              <w:t>□</w:t>
            </w:r>
            <w:r w:rsidR="006D3B81" w:rsidRPr="000A38CE">
              <w:rPr>
                <w:w w:val="80"/>
              </w:rPr>
              <w:t>6</w:t>
            </w:r>
            <w:r w:rsidR="008B75B4" w:rsidRPr="000A38CE">
              <w:rPr>
                <w:w w:val="80"/>
              </w:rPr>
              <w:t>:</w:t>
            </w:r>
            <w:r w:rsidR="008B75B4" w:rsidRPr="000A38CE">
              <w:rPr>
                <w:rFonts w:hint="eastAsia"/>
                <w:w w:val="80"/>
              </w:rPr>
              <w:t>安全な水とトイレを世界中に</w:t>
            </w:r>
            <w:r w:rsidR="008B75B4" w:rsidRPr="000A38CE">
              <w:rPr>
                <w:w w:val="80"/>
              </w:rPr>
              <w:tab/>
            </w:r>
            <w:r w:rsidRPr="000A38CE">
              <w:rPr>
                <w:rFonts w:hint="eastAsia"/>
              </w:rPr>
              <w:t>□</w:t>
            </w:r>
            <w:r w:rsidR="006D3B81" w:rsidRPr="000A38CE">
              <w:rPr>
                <w:rFonts w:hint="eastAsia"/>
                <w:w w:val="80"/>
              </w:rPr>
              <w:t>7</w:t>
            </w:r>
            <w:r w:rsidR="008B75B4" w:rsidRPr="000A38CE">
              <w:rPr>
                <w:w w:val="80"/>
              </w:rPr>
              <w:t>:</w:t>
            </w:r>
            <w:r w:rsidR="008B75B4" w:rsidRPr="000A38CE">
              <w:rPr>
                <w:rFonts w:hint="eastAsia"/>
                <w:w w:val="80"/>
              </w:rPr>
              <w:t>エネルギーをみんなにそしてクリーンに</w:t>
            </w:r>
            <w:r w:rsidRPr="000A38CE">
              <w:rPr>
                <w:rFonts w:hint="eastAsia"/>
              </w:rPr>
              <w:t>□</w:t>
            </w:r>
            <w:r w:rsidR="006D3B81" w:rsidRPr="000A38CE">
              <w:rPr>
                <w:rFonts w:hint="eastAsia"/>
                <w:w w:val="80"/>
              </w:rPr>
              <w:t>8</w:t>
            </w:r>
            <w:r w:rsidR="008B75B4" w:rsidRPr="000A38CE">
              <w:rPr>
                <w:w w:val="80"/>
              </w:rPr>
              <w:t>:</w:t>
            </w:r>
            <w:r w:rsidR="008B75B4" w:rsidRPr="000A38CE">
              <w:rPr>
                <w:rFonts w:hint="eastAsia"/>
                <w:w w:val="80"/>
              </w:rPr>
              <w:t>働きがいも経済成長も</w:t>
            </w:r>
            <w:r w:rsidR="006D3B81" w:rsidRPr="000A38CE">
              <w:rPr>
                <w:rFonts w:hint="eastAsia"/>
                <w:w w:val="80"/>
              </w:rPr>
              <w:tab/>
            </w:r>
            <w:r w:rsidR="00FC6709" w:rsidRPr="000A38CE">
              <w:rPr>
                <w:w w:val="80"/>
              </w:rPr>
              <w:tab/>
            </w:r>
            <w:r w:rsidRPr="000A38CE">
              <w:rPr>
                <w:rFonts w:hint="eastAsia"/>
              </w:rPr>
              <w:t>□</w:t>
            </w:r>
            <w:r w:rsidR="006D3B81" w:rsidRPr="000A38CE">
              <w:rPr>
                <w:rFonts w:hint="eastAsia"/>
                <w:w w:val="80"/>
              </w:rPr>
              <w:t>9</w:t>
            </w:r>
            <w:r w:rsidR="008B75B4" w:rsidRPr="000A38CE">
              <w:rPr>
                <w:w w:val="80"/>
              </w:rPr>
              <w:t>:</w:t>
            </w:r>
            <w:r w:rsidR="008B75B4" w:rsidRPr="000A38CE">
              <w:rPr>
                <w:rFonts w:hint="eastAsia"/>
                <w:w w:val="80"/>
              </w:rPr>
              <w:t>産業と</w:t>
            </w:r>
            <w:r w:rsidR="00454AD4" w:rsidRPr="000A38CE">
              <w:rPr>
                <w:rFonts w:hint="eastAsia"/>
                <w:w w:val="80"/>
              </w:rPr>
              <w:t>技術革新の基盤をつくろう</w:t>
            </w:r>
          </w:p>
          <w:p w14:paraId="1B57342C" w14:textId="5C6DDF51" w:rsidR="00454AD4" w:rsidRPr="000A38CE" w:rsidRDefault="004611DB" w:rsidP="004C68A4">
            <w:pPr>
              <w:rPr>
                <w:w w:val="80"/>
              </w:rPr>
            </w:pPr>
            <w:r w:rsidRPr="000A38CE">
              <w:rPr>
                <w:rFonts w:hint="eastAsia"/>
              </w:rPr>
              <w:t>□</w:t>
            </w:r>
            <w:r w:rsidR="006D3B81" w:rsidRPr="000A38CE">
              <w:rPr>
                <w:rFonts w:hint="eastAsia"/>
                <w:w w:val="80"/>
              </w:rPr>
              <w:t>1</w:t>
            </w:r>
            <w:r w:rsidR="006D3B81" w:rsidRPr="000A38CE">
              <w:rPr>
                <w:w w:val="80"/>
              </w:rPr>
              <w:t>0</w:t>
            </w:r>
            <w:r w:rsidR="00454AD4" w:rsidRPr="000A38CE">
              <w:rPr>
                <w:w w:val="80"/>
              </w:rPr>
              <w:t>:</w:t>
            </w:r>
            <w:r w:rsidR="00454AD4" w:rsidRPr="000A38CE">
              <w:rPr>
                <w:rFonts w:hint="eastAsia"/>
                <w:w w:val="80"/>
              </w:rPr>
              <w:t>人や国の不平等をなくそう</w:t>
            </w:r>
            <w:r w:rsidR="006D3B81" w:rsidRPr="000A38CE">
              <w:rPr>
                <w:w w:val="80"/>
              </w:rPr>
              <w:tab/>
            </w:r>
            <w:r w:rsidRPr="000A38CE">
              <w:rPr>
                <w:rFonts w:hint="eastAsia"/>
              </w:rPr>
              <w:t>□</w:t>
            </w:r>
            <w:r w:rsidR="006D3B81" w:rsidRPr="000A38CE">
              <w:rPr>
                <w:rFonts w:hint="eastAsia"/>
                <w:w w:val="80"/>
              </w:rPr>
              <w:t>1</w:t>
            </w:r>
            <w:r w:rsidR="006D3B81" w:rsidRPr="000A38CE">
              <w:rPr>
                <w:w w:val="80"/>
              </w:rPr>
              <w:t>1</w:t>
            </w:r>
            <w:r w:rsidR="00454AD4" w:rsidRPr="000A38CE">
              <w:rPr>
                <w:w w:val="80"/>
              </w:rPr>
              <w:t>:</w:t>
            </w:r>
            <w:r w:rsidR="00454AD4" w:rsidRPr="000A38CE">
              <w:rPr>
                <w:rFonts w:hint="eastAsia"/>
                <w:w w:val="80"/>
              </w:rPr>
              <w:t>住み続けられるまちづくりを</w:t>
            </w:r>
          </w:p>
          <w:p w14:paraId="0B74E3DF" w14:textId="3A71D8EF" w:rsidR="00454AD4" w:rsidRPr="000A38CE" w:rsidRDefault="004611DB" w:rsidP="004C68A4">
            <w:pPr>
              <w:rPr>
                <w:w w:val="80"/>
              </w:rPr>
            </w:pPr>
            <w:r w:rsidRPr="000A38CE">
              <w:rPr>
                <w:rFonts w:hint="eastAsia"/>
              </w:rPr>
              <w:t>□</w:t>
            </w:r>
            <w:r w:rsidR="006D3B81" w:rsidRPr="000A38CE">
              <w:rPr>
                <w:rFonts w:hint="eastAsia"/>
                <w:w w:val="80"/>
              </w:rPr>
              <w:t>1</w:t>
            </w:r>
            <w:r w:rsidR="006D3B81" w:rsidRPr="000A38CE">
              <w:rPr>
                <w:w w:val="80"/>
              </w:rPr>
              <w:t>2</w:t>
            </w:r>
            <w:r w:rsidR="00454AD4" w:rsidRPr="000A38CE">
              <w:rPr>
                <w:w w:val="80"/>
              </w:rPr>
              <w:t>:</w:t>
            </w:r>
            <w:r w:rsidR="00454AD4" w:rsidRPr="000A38CE">
              <w:rPr>
                <w:rFonts w:hint="eastAsia"/>
                <w:w w:val="80"/>
              </w:rPr>
              <w:t>つくる責任つかう責任</w:t>
            </w:r>
            <w:r w:rsidR="00454AD4" w:rsidRPr="000A38CE">
              <w:rPr>
                <w:w w:val="80"/>
              </w:rPr>
              <w:tab/>
            </w:r>
            <w:r w:rsidR="00FC6709" w:rsidRPr="000A38CE">
              <w:rPr>
                <w:w w:val="80"/>
              </w:rPr>
              <w:tab/>
            </w:r>
            <w:r w:rsidRPr="000A38CE">
              <w:rPr>
                <w:rFonts w:hint="eastAsia"/>
              </w:rPr>
              <w:t>□</w:t>
            </w:r>
            <w:r w:rsidR="006D3B81" w:rsidRPr="000A38CE">
              <w:rPr>
                <w:w w:val="80"/>
              </w:rPr>
              <w:t>13</w:t>
            </w:r>
            <w:r w:rsidR="00454AD4" w:rsidRPr="000A38CE">
              <w:rPr>
                <w:w w:val="80"/>
              </w:rPr>
              <w:t>:</w:t>
            </w:r>
            <w:r w:rsidR="00454AD4" w:rsidRPr="000A38CE">
              <w:rPr>
                <w:rFonts w:hint="eastAsia"/>
                <w:w w:val="80"/>
              </w:rPr>
              <w:t>気候変動に具体的な対策を</w:t>
            </w:r>
          </w:p>
          <w:p w14:paraId="072150D3" w14:textId="4DC51B9A" w:rsidR="00454AD4" w:rsidRPr="000A38CE" w:rsidRDefault="004611DB" w:rsidP="004C68A4">
            <w:pPr>
              <w:rPr>
                <w:w w:val="80"/>
              </w:rPr>
            </w:pPr>
            <w:r w:rsidRPr="000A38CE">
              <w:rPr>
                <w:rFonts w:hint="eastAsia"/>
              </w:rPr>
              <w:t>□</w:t>
            </w:r>
            <w:r w:rsidR="006D3B81" w:rsidRPr="000A38CE">
              <w:rPr>
                <w:rFonts w:hint="eastAsia"/>
                <w:w w:val="80"/>
              </w:rPr>
              <w:t>1</w:t>
            </w:r>
            <w:r w:rsidR="006D3B81" w:rsidRPr="000A38CE">
              <w:rPr>
                <w:w w:val="80"/>
              </w:rPr>
              <w:t>4</w:t>
            </w:r>
            <w:r w:rsidR="00454AD4" w:rsidRPr="000A38CE">
              <w:rPr>
                <w:w w:val="80"/>
              </w:rPr>
              <w:t>:</w:t>
            </w:r>
            <w:r w:rsidR="00454AD4" w:rsidRPr="000A38CE">
              <w:rPr>
                <w:rFonts w:hint="eastAsia"/>
                <w:w w:val="80"/>
              </w:rPr>
              <w:t>海の豊かさを守ろう</w:t>
            </w:r>
            <w:r w:rsidR="006D3B81" w:rsidRPr="000A38CE">
              <w:rPr>
                <w:w w:val="80"/>
              </w:rPr>
              <w:tab/>
            </w:r>
            <w:r w:rsidR="00FC6709" w:rsidRPr="000A38CE">
              <w:rPr>
                <w:w w:val="80"/>
              </w:rPr>
              <w:tab/>
            </w:r>
            <w:r w:rsidRPr="000A38CE">
              <w:rPr>
                <w:rFonts w:hint="eastAsia"/>
              </w:rPr>
              <w:t>□</w:t>
            </w:r>
            <w:r w:rsidR="006D3B81" w:rsidRPr="000A38CE">
              <w:rPr>
                <w:rFonts w:hint="eastAsia"/>
                <w:w w:val="80"/>
              </w:rPr>
              <w:t>1</w:t>
            </w:r>
            <w:r w:rsidR="006D3B81" w:rsidRPr="000A38CE">
              <w:rPr>
                <w:w w:val="80"/>
              </w:rPr>
              <w:t>5</w:t>
            </w:r>
            <w:r w:rsidR="00454AD4" w:rsidRPr="000A38CE">
              <w:rPr>
                <w:w w:val="80"/>
              </w:rPr>
              <w:t>:</w:t>
            </w:r>
            <w:r w:rsidR="00454AD4" w:rsidRPr="000A38CE">
              <w:rPr>
                <w:rFonts w:hint="eastAsia"/>
                <w:w w:val="80"/>
              </w:rPr>
              <w:t>陸の豊かさも守ろう</w:t>
            </w:r>
          </w:p>
          <w:p w14:paraId="5482033F" w14:textId="05148856" w:rsidR="006D3B81" w:rsidRPr="000A38CE" w:rsidRDefault="004611DB" w:rsidP="004C68A4">
            <w:pPr>
              <w:rPr>
                <w:w w:val="80"/>
              </w:rPr>
            </w:pPr>
            <w:r w:rsidRPr="000A38CE">
              <w:rPr>
                <w:rFonts w:hint="eastAsia"/>
              </w:rPr>
              <w:t>□</w:t>
            </w:r>
            <w:r w:rsidR="006D3B81" w:rsidRPr="000A38CE">
              <w:rPr>
                <w:rFonts w:hint="eastAsia"/>
                <w:w w:val="80"/>
              </w:rPr>
              <w:t>1</w:t>
            </w:r>
            <w:r w:rsidR="006D3B81" w:rsidRPr="000A38CE">
              <w:rPr>
                <w:w w:val="80"/>
              </w:rPr>
              <w:t>6</w:t>
            </w:r>
            <w:r w:rsidR="00454AD4" w:rsidRPr="000A38CE">
              <w:rPr>
                <w:w w:val="80"/>
              </w:rPr>
              <w:t>:</w:t>
            </w:r>
            <w:r w:rsidR="00454AD4" w:rsidRPr="000A38CE">
              <w:rPr>
                <w:rFonts w:hint="eastAsia"/>
                <w:w w:val="80"/>
              </w:rPr>
              <w:t>平和と公正をすべての人に</w:t>
            </w:r>
            <w:r w:rsidR="006D3B81" w:rsidRPr="000A38CE">
              <w:rPr>
                <w:w w:val="80"/>
              </w:rPr>
              <w:tab/>
            </w:r>
            <w:r w:rsidRPr="000A38CE">
              <w:rPr>
                <w:rFonts w:hint="eastAsia"/>
              </w:rPr>
              <w:t>□</w:t>
            </w:r>
            <w:r w:rsidR="006D3B81" w:rsidRPr="000A38CE">
              <w:rPr>
                <w:rFonts w:hint="eastAsia"/>
                <w:w w:val="80"/>
              </w:rPr>
              <w:t>1</w:t>
            </w:r>
            <w:r w:rsidR="006D3B81" w:rsidRPr="000A38CE">
              <w:rPr>
                <w:w w:val="80"/>
              </w:rPr>
              <w:t>7</w:t>
            </w:r>
            <w:r w:rsidR="00454AD4" w:rsidRPr="000A38CE">
              <w:rPr>
                <w:w w:val="80"/>
              </w:rPr>
              <w:t>:</w:t>
            </w:r>
            <w:r w:rsidR="00454AD4" w:rsidRPr="000A38CE">
              <w:rPr>
                <w:rFonts w:hint="eastAsia"/>
                <w:w w:val="80"/>
              </w:rPr>
              <w:t>パートナーシップで目標を達成しよう</w:t>
            </w:r>
          </w:p>
        </w:tc>
      </w:tr>
      <w:tr w:rsidR="000A38CE" w:rsidRPr="000A38CE" w14:paraId="07A2855D" w14:textId="77777777" w:rsidTr="00EE17AE">
        <w:trPr>
          <w:trHeight w:val="2227"/>
        </w:trPr>
        <w:tc>
          <w:tcPr>
            <w:tcW w:w="2635" w:type="dxa"/>
            <w:vAlign w:val="center"/>
          </w:tcPr>
          <w:p w14:paraId="178ED416" w14:textId="2A3886BE" w:rsidR="00537C42" w:rsidRPr="000A38CE" w:rsidRDefault="00537C42" w:rsidP="003652FA">
            <w:r w:rsidRPr="000A38CE">
              <w:rPr>
                <w:rFonts w:hint="eastAsia"/>
              </w:rPr>
              <w:t>その他</w:t>
            </w:r>
            <w:r w:rsidR="00177635" w:rsidRPr="000A38CE">
              <w:rPr>
                <w:rFonts w:hint="eastAsia"/>
              </w:rPr>
              <w:t>連絡</w:t>
            </w:r>
            <w:r w:rsidRPr="000A38CE">
              <w:rPr>
                <w:rFonts w:hint="eastAsia"/>
              </w:rPr>
              <w:t>事項</w:t>
            </w:r>
          </w:p>
        </w:tc>
        <w:tc>
          <w:tcPr>
            <w:tcW w:w="6987" w:type="dxa"/>
            <w:vAlign w:val="center"/>
          </w:tcPr>
          <w:p w14:paraId="50D49D47" w14:textId="3F21DACC" w:rsidR="00537C42" w:rsidRPr="000A38CE" w:rsidRDefault="00537C42" w:rsidP="003652FA"/>
        </w:tc>
      </w:tr>
    </w:tbl>
    <w:p w14:paraId="2665DFE7" w14:textId="4EFBACB1" w:rsidR="00860573" w:rsidRPr="000A38CE" w:rsidRDefault="00E354C9" w:rsidP="00FC6709">
      <w:pPr>
        <w:snapToGrid w:val="0"/>
        <w:rPr>
          <w:sz w:val="20"/>
          <w:szCs w:val="20"/>
        </w:rPr>
      </w:pPr>
      <w:r w:rsidRPr="000A38CE">
        <w:rPr>
          <w:rFonts w:hint="eastAsia"/>
          <w:sz w:val="20"/>
          <w:szCs w:val="20"/>
        </w:rPr>
        <w:t>*</w:t>
      </w:r>
      <w:r w:rsidRPr="000A38CE">
        <w:rPr>
          <w:sz w:val="20"/>
          <w:szCs w:val="20"/>
        </w:rPr>
        <w:t>SDGs</w:t>
      </w:r>
      <w:r w:rsidRPr="000A38CE">
        <w:rPr>
          <w:rFonts w:hint="eastAsia"/>
          <w:sz w:val="20"/>
          <w:szCs w:val="20"/>
        </w:rPr>
        <w:t>の</w:t>
      </w:r>
      <w:r w:rsidR="00DE45BE" w:rsidRPr="000A38CE">
        <w:rPr>
          <w:sz w:val="20"/>
          <w:szCs w:val="20"/>
        </w:rPr>
        <w:t>17</w:t>
      </w:r>
      <w:r w:rsidR="00DE45BE" w:rsidRPr="000A38CE">
        <w:rPr>
          <w:rFonts w:hint="eastAsia"/>
          <w:sz w:val="20"/>
          <w:szCs w:val="20"/>
        </w:rPr>
        <w:t>の目標</w:t>
      </w:r>
      <w:r w:rsidR="00B02B36" w:rsidRPr="000A38CE">
        <w:rPr>
          <w:rFonts w:hint="eastAsia"/>
          <w:sz w:val="20"/>
          <w:szCs w:val="20"/>
        </w:rPr>
        <w:t>の詳細</w:t>
      </w:r>
      <w:r w:rsidR="00DE45BE" w:rsidRPr="000A38CE">
        <w:rPr>
          <w:rFonts w:hint="eastAsia"/>
          <w:sz w:val="20"/>
          <w:szCs w:val="20"/>
        </w:rPr>
        <w:t>は外務省：</w:t>
      </w:r>
      <w:r w:rsidR="00DE45BE" w:rsidRPr="000A38CE">
        <w:rPr>
          <w:sz w:val="20"/>
          <w:szCs w:val="20"/>
        </w:rPr>
        <w:t>SDG</w:t>
      </w:r>
      <w:r w:rsidR="00DE45BE" w:rsidRPr="000A38CE">
        <w:rPr>
          <w:rFonts w:hint="eastAsia"/>
          <w:sz w:val="20"/>
          <w:szCs w:val="20"/>
        </w:rPr>
        <w:t>グローバル指標（</w:t>
      </w:r>
      <w:r w:rsidR="00991699" w:rsidRPr="00991699">
        <w:rPr>
          <w:sz w:val="20"/>
          <w:szCs w:val="20"/>
        </w:rPr>
        <w:t>https://www.mofa.go.jp/mofaj/gaiko/oda/sdgs/statistics</w:t>
      </w:r>
      <w:r w:rsidR="00280AC1">
        <w:rPr>
          <w:sz w:val="20"/>
          <w:szCs w:val="20"/>
        </w:rPr>
        <w:t>/</w:t>
      </w:r>
      <w:r w:rsidR="00DE45BE" w:rsidRPr="000A38CE">
        <w:rPr>
          <w:rFonts w:hint="eastAsia"/>
          <w:sz w:val="20"/>
          <w:szCs w:val="20"/>
        </w:rPr>
        <w:t>）</w:t>
      </w:r>
      <w:r w:rsidR="001151E1" w:rsidRPr="000A38CE">
        <w:rPr>
          <w:rFonts w:hint="eastAsia"/>
          <w:sz w:val="20"/>
          <w:szCs w:val="20"/>
        </w:rPr>
        <w:t>など</w:t>
      </w:r>
      <w:r w:rsidR="00DE45BE" w:rsidRPr="000A38CE">
        <w:rPr>
          <w:rFonts w:hint="eastAsia"/>
          <w:sz w:val="20"/>
          <w:szCs w:val="20"/>
        </w:rPr>
        <w:t>をご覧ください。</w:t>
      </w:r>
    </w:p>
    <w:sectPr w:rsidR="00860573" w:rsidRPr="000A38CE" w:rsidSect="005E2611">
      <w:headerReference w:type="default" r:id="rId10"/>
      <w:footerReference w:type="even" r:id="rId11"/>
      <w:footerReference w:type="default" r:id="rId12"/>
      <w:pgSz w:w="11900" w:h="16820"/>
      <w:pgMar w:top="1134" w:right="1134" w:bottom="1134" w:left="1134"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7B992" w14:textId="77777777" w:rsidR="00552AB6" w:rsidRDefault="00552AB6" w:rsidP="00ED0A9F">
      <w:r>
        <w:separator/>
      </w:r>
    </w:p>
  </w:endnote>
  <w:endnote w:type="continuationSeparator" w:id="0">
    <w:p w14:paraId="2A47DCFC" w14:textId="77777777" w:rsidR="00552AB6" w:rsidRDefault="00552AB6" w:rsidP="00E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948126208"/>
      <w:docPartObj>
        <w:docPartGallery w:val="Page Numbers (Bottom of Page)"/>
        <w:docPartUnique/>
      </w:docPartObj>
    </w:sdtPr>
    <w:sdtContent>
      <w:p w14:paraId="061516FD" w14:textId="422B900B" w:rsidR="00281037" w:rsidRDefault="00281037" w:rsidP="00C248B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2B93889" w14:textId="77777777" w:rsidR="00281037" w:rsidRDefault="002810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2130612720"/>
      <w:docPartObj>
        <w:docPartGallery w:val="Page Numbers (Bottom of Page)"/>
        <w:docPartUnique/>
      </w:docPartObj>
    </w:sdtPr>
    <w:sdtContent>
      <w:p w14:paraId="29D8513C" w14:textId="1B78A08E" w:rsidR="00281037" w:rsidRDefault="00281037" w:rsidP="00C248B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2E98AA98" w14:textId="77777777" w:rsidR="00281037" w:rsidRDefault="00281037" w:rsidP="002810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C98E" w14:textId="77777777" w:rsidR="00552AB6" w:rsidRDefault="00552AB6" w:rsidP="00ED0A9F">
      <w:r>
        <w:separator/>
      </w:r>
    </w:p>
  </w:footnote>
  <w:footnote w:type="continuationSeparator" w:id="0">
    <w:p w14:paraId="52BE25F4" w14:textId="77777777" w:rsidR="00552AB6" w:rsidRDefault="00552AB6" w:rsidP="00ED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4731" w14:textId="11071F18" w:rsidR="009C3F65" w:rsidRPr="003A1122" w:rsidRDefault="00AC0239" w:rsidP="00AC0239">
    <w:pPr>
      <w:pStyle w:val="a4"/>
      <w:tabs>
        <w:tab w:val="clear" w:pos="4252"/>
        <w:tab w:val="clear" w:pos="8504"/>
        <w:tab w:val="right" w:pos="9639"/>
      </w:tabs>
      <w:jc w:val="right"/>
      <w:rPr>
        <w:sz w:val="20"/>
        <w:szCs w:val="20"/>
      </w:rPr>
    </w:pPr>
    <w:r w:rsidRPr="003A1122">
      <w:rPr>
        <w:rFonts w:hint="eastAsia"/>
        <w:sz w:val="20"/>
        <w:szCs w:val="20"/>
      </w:rPr>
      <w:t>2</w:t>
    </w:r>
    <w:r w:rsidRPr="003A1122">
      <w:rPr>
        <w:sz w:val="20"/>
        <w:szCs w:val="20"/>
      </w:rPr>
      <w:t>02</w:t>
    </w:r>
    <w:r w:rsidR="00D317AB">
      <w:rPr>
        <w:sz w:val="20"/>
        <w:szCs w:val="20"/>
      </w:rPr>
      <w:t>4</w:t>
    </w:r>
    <w:r w:rsidR="003A1122" w:rsidRPr="003A1122">
      <w:rPr>
        <w:rFonts w:hint="eastAsia"/>
        <w:sz w:val="20"/>
        <w:szCs w:val="20"/>
      </w:rPr>
      <w:t>年</w:t>
    </w:r>
    <w:r w:rsidR="0097108F">
      <w:rPr>
        <w:sz w:val="20"/>
        <w:szCs w:val="20"/>
      </w:rPr>
      <w:t>10</w:t>
    </w:r>
    <w:r w:rsidR="003A1122" w:rsidRPr="003A1122">
      <w:rPr>
        <w:rFonts w:hint="eastAsia"/>
        <w:sz w:val="20"/>
        <w:szCs w:val="20"/>
      </w:rPr>
      <w:t>月</w:t>
    </w:r>
    <w:r w:rsidR="0097108F">
      <w:rPr>
        <w:sz w:val="20"/>
        <w:szCs w:val="20"/>
      </w:rPr>
      <w:t>30</w:t>
    </w:r>
    <w:r w:rsidR="003A1122" w:rsidRPr="003A1122">
      <w:rPr>
        <w:rFonts w:hint="eastAsia"/>
        <w:sz w:val="20"/>
        <w:szCs w:val="20"/>
      </w:rPr>
      <w:t>日</w:t>
    </w:r>
    <w:r w:rsidR="0097108F">
      <w:rPr>
        <w:rFonts w:hint="eastAsia"/>
        <w:sz w:val="20"/>
        <w:szCs w:val="20"/>
      </w:rPr>
      <w:t>現在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8"/>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de-DE" w:vendorID="64" w:dllVersion="0" w:nlCheck="1" w:checkStyle="0"/>
  <w:attachedTemplate r:id="rId1"/>
  <w:defaultTabStop w:val="48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39"/>
    <w:rsid w:val="0000258D"/>
    <w:rsid w:val="00010B38"/>
    <w:rsid w:val="000115D1"/>
    <w:rsid w:val="000149A4"/>
    <w:rsid w:val="00024E43"/>
    <w:rsid w:val="000267F9"/>
    <w:rsid w:val="00027B4C"/>
    <w:rsid w:val="00046D48"/>
    <w:rsid w:val="00052FD1"/>
    <w:rsid w:val="00054876"/>
    <w:rsid w:val="0005511F"/>
    <w:rsid w:val="00057538"/>
    <w:rsid w:val="0006056B"/>
    <w:rsid w:val="000763AA"/>
    <w:rsid w:val="000772F1"/>
    <w:rsid w:val="00085A87"/>
    <w:rsid w:val="00086601"/>
    <w:rsid w:val="00087C0F"/>
    <w:rsid w:val="000943B3"/>
    <w:rsid w:val="000A0594"/>
    <w:rsid w:val="000A38CE"/>
    <w:rsid w:val="000B10EE"/>
    <w:rsid w:val="000B5F9A"/>
    <w:rsid w:val="000B65EC"/>
    <w:rsid w:val="000C58BD"/>
    <w:rsid w:val="000C66BC"/>
    <w:rsid w:val="000E518C"/>
    <w:rsid w:val="000F00AB"/>
    <w:rsid w:val="000F294F"/>
    <w:rsid w:val="000F6F8E"/>
    <w:rsid w:val="001004F7"/>
    <w:rsid w:val="0010646D"/>
    <w:rsid w:val="0011423A"/>
    <w:rsid w:val="00114BEF"/>
    <w:rsid w:val="001151E1"/>
    <w:rsid w:val="001169B1"/>
    <w:rsid w:val="001177FE"/>
    <w:rsid w:val="00120B66"/>
    <w:rsid w:val="00123493"/>
    <w:rsid w:val="001301CE"/>
    <w:rsid w:val="00134B8E"/>
    <w:rsid w:val="00143150"/>
    <w:rsid w:val="00160378"/>
    <w:rsid w:val="0016061A"/>
    <w:rsid w:val="00164D38"/>
    <w:rsid w:val="00173EAA"/>
    <w:rsid w:val="00175C5F"/>
    <w:rsid w:val="00177635"/>
    <w:rsid w:val="0018270A"/>
    <w:rsid w:val="00182DD2"/>
    <w:rsid w:val="00183B9C"/>
    <w:rsid w:val="00184904"/>
    <w:rsid w:val="001921D2"/>
    <w:rsid w:val="00193413"/>
    <w:rsid w:val="0019427C"/>
    <w:rsid w:val="00195BC8"/>
    <w:rsid w:val="001A51C2"/>
    <w:rsid w:val="001B16FB"/>
    <w:rsid w:val="001C5097"/>
    <w:rsid w:val="001D726C"/>
    <w:rsid w:val="001E182E"/>
    <w:rsid w:val="001F0DAD"/>
    <w:rsid w:val="001F6720"/>
    <w:rsid w:val="001F6EB8"/>
    <w:rsid w:val="0020724A"/>
    <w:rsid w:val="00213BC7"/>
    <w:rsid w:val="00214667"/>
    <w:rsid w:val="00223098"/>
    <w:rsid w:val="002340AA"/>
    <w:rsid w:val="0023752B"/>
    <w:rsid w:val="00240BB1"/>
    <w:rsid w:val="00241247"/>
    <w:rsid w:val="00244809"/>
    <w:rsid w:val="00244F54"/>
    <w:rsid w:val="00246C21"/>
    <w:rsid w:val="00252A10"/>
    <w:rsid w:val="00262F39"/>
    <w:rsid w:val="002665D6"/>
    <w:rsid w:val="0026667D"/>
    <w:rsid w:val="00267862"/>
    <w:rsid w:val="00272D81"/>
    <w:rsid w:val="00275606"/>
    <w:rsid w:val="00276BCC"/>
    <w:rsid w:val="00280AC1"/>
    <w:rsid w:val="00281037"/>
    <w:rsid w:val="00282556"/>
    <w:rsid w:val="002A02F6"/>
    <w:rsid w:val="002A2199"/>
    <w:rsid w:val="002B6109"/>
    <w:rsid w:val="002C1FA0"/>
    <w:rsid w:val="002C521C"/>
    <w:rsid w:val="002D35C6"/>
    <w:rsid w:val="002E280B"/>
    <w:rsid w:val="002F1C7D"/>
    <w:rsid w:val="00303F34"/>
    <w:rsid w:val="00304CF0"/>
    <w:rsid w:val="0031203F"/>
    <w:rsid w:val="00322DB7"/>
    <w:rsid w:val="003235FE"/>
    <w:rsid w:val="00324A87"/>
    <w:rsid w:val="00327CA7"/>
    <w:rsid w:val="0033357C"/>
    <w:rsid w:val="00347165"/>
    <w:rsid w:val="00361D5D"/>
    <w:rsid w:val="003637D0"/>
    <w:rsid w:val="00363C0C"/>
    <w:rsid w:val="003652FA"/>
    <w:rsid w:val="00373410"/>
    <w:rsid w:val="00373D6C"/>
    <w:rsid w:val="00382817"/>
    <w:rsid w:val="00384F2B"/>
    <w:rsid w:val="00385DEB"/>
    <w:rsid w:val="003A1122"/>
    <w:rsid w:val="003B3812"/>
    <w:rsid w:val="003C035B"/>
    <w:rsid w:val="003C3646"/>
    <w:rsid w:val="003C3933"/>
    <w:rsid w:val="003C3C0B"/>
    <w:rsid w:val="003C4192"/>
    <w:rsid w:val="003C61DF"/>
    <w:rsid w:val="003C6CF7"/>
    <w:rsid w:val="003E0F21"/>
    <w:rsid w:val="003E464C"/>
    <w:rsid w:val="003F220E"/>
    <w:rsid w:val="003F43E8"/>
    <w:rsid w:val="0040140F"/>
    <w:rsid w:val="0040209C"/>
    <w:rsid w:val="00404767"/>
    <w:rsid w:val="004070DA"/>
    <w:rsid w:val="00416AFC"/>
    <w:rsid w:val="00427ABA"/>
    <w:rsid w:val="0043246C"/>
    <w:rsid w:val="00441A52"/>
    <w:rsid w:val="004451B4"/>
    <w:rsid w:val="00447E3A"/>
    <w:rsid w:val="00454AD4"/>
    <w:rsid w:val="004611DB"/>
    <w:rsid w:val="00467434"/>
    <w:rsid w:val="00473A03"/>
    <w:rsid w:val="00485402"/>
    <w:rsid w:val="0048542D"/>
    <w:rsid w:val="004914E3"/>
    <w:rsid w:val="00493DED"/>
    <w:rsid w:val="00496E95"/>
    <w:rsid w:val="004A6901"/>
    <w:rsid w:val="004A7351"/>
    <w:rsid w:val="004C2BB9"/>
    <w:rsid w:val="004C31EA"/>
    <w:rsid w:val="004C68A4"/>
    <w:rsid w:val="004C7AAC"/>
    <w:rsid w:val="004D1961"/>
    <w:rsid w:val="004D465C"/>
    <w:rsid w:val="004D4691"/>
    <w:rsid w:val="004D4C70"/>
    <w:rsid w:val="004D7288"/>
    <w:rsid w:val="004E1104"/>
    <w:rsid w:val="004F66E4"/>
    <w:rsid w:val="005012D5"/>
    <w:rsid w:val="00501B9D"/>
    <w:rsid w:val="00523B0C"/>
    <w:rsid w:val="00525AF7"/>
    <w:rsid w:val="005302C1"/>
    <w:rsid w:val="00534D93"/>
    <w:rsid w:val="005365A2"/>
    <w:rsid w:val="00537C42"/>
    <w:rsid w:val="0054112A"/>
    <w:rsid w:val="005462C9"/>
    <w:rsid w:val="0055055D"/>
    <w:rsid w:val="00552AB6"/>
    <w:rsid w:val="005663FC"/>
    <w:rsid w:val="00576456"/>
    <w:rsid w:val="005768E0"/>
    <w:rsid w:val="00576D19"/>
    <w:rsid w:val="005800A4"/>
    <w:rsid w:val="00586940"/>
    <w:rsid w:val="005A1526"/>
    <w:rsid w:val="005A4FB9"/>
    <w:rsid w:val="005B1F8B"/>
    <w:rsid w:val="005B6283"/>
    <w:rsid w:val="005D051A"/>
    <w:rsid w:val="005D3DE9"/>
    <w:rsid w:val="005D4DCE"/>
    <w:rsid w:val="005E2273"/>
    <w:rsid w:val="005E2611"/>
    <w:rsid w:val="005E2E78"/>
    <w:rsid w:val="005E399D"/>
    <w:rsid w:val="005E49A5"/>
    <w:rsid w:val="005F3CEF"/>
    <w:rsid w:val="00604CBA"/>
    <w:rsid w:val="00604D88"/>
    <w:rsid w:val="00607E3C"/>
    <w:rsid w:val="00612F54"/>
    <w:rsid w:val="0062107A"/>
    <w:rsid w:val="00624910"/>
    <w:rsid w:val="006277D9"/>
    <w:rsid w:val="00630434"/>
    <w:rsid w:val="00634553"/>
    <w:rsid w:val="00634B4C"/>
    <w:rsid w:val="006415D0"/>
    <w:rsid w:val="00642F43"/>
    <w:rsid w:val="00642F56"/>
    <w:rsid w:val="00666DE4"/>
    <w:rsid w:val="006712CC"/>
    <w:rsid w:val="0067507E"/>
    <w:rsid w:val="006843AC"/>
    <w:rsid w:val="00686A45"/>
    <w:rsid w:val="00696806"/>
    <w:rsid w:val="006A07B5"/>
    <w:rsid w:val="006B59F8"/>
    <w:rsid w:val="006C2EB2"/>
    <w:rsid w:val="006C3E65"/>
    <w:rsid w:val="006C5F15"/>
    <w:rsid w:val="006C7C3C"/>
    <w:rsid w:val="006D0709"/>
    <w:rsid w:val="006D3B81"/>
    <w:rsid w:val="006D4D33"/>
    <w:rsid w:val="006E203C"/>
    <w:rsid w:val="006E717E"/>
    <w:rsid w:val="006E74C9"/>
    <w:rsid w:val="006E7A23"/>
    <w:rsid w:val="006F6ABB"/>
    <w:rsid w:val="006F79B9"/>
    <w:rsid w:val="00700D8C"/>
    <w:rsid w:val="00702735"/>
    <w:rsid w:val="00711C8E"/>
    <w:rsid w:val="0071274B"/>
    <w:rsid w:val="00714E5B"/>
    <w:rsid w:val="007215F0"/>
    <w:rsid w:val="00722C7D"/>
    <w:rsid w:val="00735B59"/>
    <w:rsid w:val="00735C78"/>
    <w:rsid w:val="00740F89"/>
    <w:rsid w:val="007418C8"/>
    <w:rsid w:val="007532E9"/>
    <w:rsid w:val="00755FC1"/>
    <w:rsid w:val="00762B73"/>
    <w:rsid w:val="0076738D"/>
    <w:rsid w:val="007675BE"/>
    <w:rsid w:val="00771958"/>
    <w:rsid w:val="007755E2"/>
    <w:rsid w:val="007760D8"/>
    <w:rsid w:val="00780238"/>
    <w:rsid w:val="00783405"/>
    <w:rsid w:val="0079319B"/>
    <w:rsid w:val="00796478"/>
    <w:rsid w:val="007A04BA"/>
    <w:rsid w:val="007A0DF7"/>
    <w:rsid w:val="007A63B3"/>
    <w:rsid w:val="007A6EA0"/>
    <w:rsid w:val="007B3461"/>
    <w:rsid w:val="007B71D2"/>
    <w:rsid w:val="007C51A0"/>
    <w:rsid w:val="007D03CB"/>
    <w:rsid w:val="007D4881"/>
    <w:rsid w:val="007E4C08"/>
    <w:rsid w:val="007F780F"/>
    <w:rsid w:val="00802B5A"/>
    <w:rsid w:val="00813DAB"/>
    <w:rsid w:val="008248EB"/>
    <w:rsid w:val="00832B4C"/>
    <w:rsid w:val="00832F51"/>
    <w:rsid w:val="0083679A"/>
    <w:rsid w:val="00844079"/>
    <w:rsid w:val="0085221B"/>
    <w:rsid w:val="00853BFE"/>
    <w:rsid w:val="00860573"/>
    <w:rsid w:val="008607C7"/>
    <w:rsid w:val="00862B0D"/>
    <w:rsid w:val="00863E79"/>
    <w:rsid w:val="00895F4A"/>
    <w:rsid w:val="008A55B8"/>
    <w:rsid w:val="008B482D"/>
    <w:rsid w:val="008B75B4"/>
    <w:rsid w:val="008C0BB1"/>
    <w:rsid w:val="008C6C21"/>
    <w:rsid w:val="008D0318"/>
    <w:rsid w:val="008D0A57"/>
    <w:rsid w:val="008D1738"/>
    <w:rsid w:val="008D2204"/>
    <w:rsid w:val="008D64B6"/>
    <w:rsid w:val="008F6726"/>
    <w:rsid w:val="00904235"/>
    <w:rsid w:val="0091081B"/>
    <w:rsid w:val="009158DF"/>
    <w:rsid w:val="00915B30"/>
    <w:rsid w:val="00931929"/>
    <w:rsid w:val="00931D25"/>
    <w:rsid w:val="00951A09"/>
    <w:rsid w:val="00956F1D"/>
    <w:rsid w:val="0096441F"/>
    <w:rsid w:val="00967650"/>
    <w:rsid w:val="0097108F"/>
    <w:rsid w:val="009720FC"/>
    <w:rsid w:val="00977AE9"/>
    <w:rsid w:val="0098141C"/>
    <w:rsid w:val="0098454D"/>
    <w:rsid w:val="00991039"/>
    <w:rsid w:val="00991699"/>
    <w:rsid w:val="0099241B"/>
    <w:rsid w:val="00992EB1"/>
    <w:rsid w:val="009A43A1"/>
    <w:rsid w:val="009A7003"/>
    <w:rsid w:val="009A71DE"/>
    <w:rsid w:val="009B128D"/>
    <w:rsid w:val="009C0383"/>
    <w:rsid w:val="009C09E7"/>
    <w:rsid w:val="009C3F65"/>
    <w:rsid w:val="009C673B"/>
    <w:rsid w:val="009C6C70"/>
    <w:rsid w:val="009D553F"/>
    <w:rsid w:val="009E7FAC"/>
    <w:rsid w:val="009F7B24"/>
    <w:rsid w:val="00A054FC"/>
    <w:rsid w:val="00A06824"/>
    <w:rsid w:val="00A06C8E"/>
    <w:rsid w:val="00A16F69"/>
    <w:rsid w:val="00A32999"/>
    <w:rsid w:val="00A35731"/>
    <w:rsid w:val="00A3627B"/>
    <w:rsid w:val="00A40534"/>
    <w:rsid w:val="00A52399"/>
    <w:rsid w:val="00A53715"/>
    <w:rsid w:val="00A5624E"/>
    <w:rsid w:val="00A60AA9"/>
    <w:rsid w:val="00A66D54"/>
    <w:rsid w:val="00A75398"/>
    <w:rsid w:val="00A907B8"/>
    <w:rsid w:val="00A9098E"/>
    <w:rsid w:val="00A9400F"/>
    <w:rsid w:val="00A94308"/>
    <w:rsid w:val="00A96B24"/>
    <w:rsid w:val="00AA41E0"/>
    <w:rsid w:val="00AA4D32"/>
    <w:rsid w:val="00AA50E2"/>
    <w:rsid w:val="00AC0239"/>
    <w:rsid w:val="00AC0A02"/>
    <w:rsid w:val="00AC1C89"/>
    <w:rsid w:val="00AD2305"/>
    <w:rsid w:val="00AD57FF"/>
    <w:rsid w:val="00AD5F6E"/>
    <w:rsid w:val="00AE4B6E"/>
    <w:rsid w:val="00AF0522"/>
    <w:rsid w:val="00AF1B7E"/>
    <w:rsid w:val="00AF2D99"/>
    <w:rsid w:val="00B02B36"/>
    <w:rsid w:val="00B04AB5"/>
    <w:rsid w:val="00B06133"/>
    <w:rsid w:val="00B12BAE"/>
    <w:rsid w:val="00B20EFD"/>
    <w:rsid w:val="00B34DAA"/>
    <w:rsid w:val="00B3653F"/>
    <w:rsid w:val="00B53CB9"/>
    <w:rsid w:val="00B54355"/>
    <w:rsid w:val="00B55CED"/>
    <w:rsid w:val="00B6031C"/>
    <w:rsid w:val="00B61A30"/>
    <w:rsid w:val="00B77D9C"/>
    <w:rsid w:val="00B82956"/>
    <w:rsid w:val="00B844A7"/>
    <w:rsid w:val="00B941D5"/>
    <w:rsid w:val="00B95F64"/>
    <w:rsid w:val="00BA4C73"/>
    <w:rsid w:val="00BB170A"/>
    <w:rsid w:val="00BD19D4"/>
    <w:rsid w:val="00BE4BA7"/>
    <w:rsid w:val="00BF7601"/>
    <w:rsid w:val="00C03B24"/>
    <w:rsid w:val="00C03F70"/>
    <w:rsid w:val="00C06491"/>
    <w:rsid w:val="00C17D95"/>
    <w:rsid w:val="00C257A6"/>
    <w:rsid w:val="00C432F0"/>
    <w:rsid w:val="00C44DFD"/>
    <w:rsid w:val="00C52287"/>
    <w:rsid w:val="00C52ECE"/>
    <w:rsid w:val="00C63CF4"/>
    <w:rsid w:val="00C64545"/>
    <w:rsid w:val="00C66B5D"/>
    <w:rsid w:val="00C77B73"/>
    <w:rsid w:val="00C80A47"/>
    <w:rsid w:val="00C820A9"/>
    <w:rsid w:val="00C844C1"/>
    <w:rsid w:val="00C918BA"/>
    <w:rsid w:val="00CB3CC3"/>
    <w:rsid w:val="00CB589D"/>
    <w:rsid w:val="00CC46AF"/>
    <w:rsid w:val="00CC520F"/>
    <w:rsid w:val="00CD4BC7"/>
    <w:rsid w:val="00CF75B2"/>
    <w:rsid w:val="00D113A2"/>
    <w:rsid w:val="00D16F45"/>
    <w:rsid w:val="00D27F40"/>
    <w:rsid w:val="00D317AB"/>
    <w:rsid w:val="00D34745"/>
    <w:rsid w:val="00D35FEF"/>
    <w:rsid w:val="00D36288"/>
    <w:rsid w:val="00D368A1"/>
    <w:rsid w:val="00D418C5"/>
    <w:rsid w:val="00D46D9A"/>
    <w:rsid w:val="00D51BE8"/>
    <w:rsid w:val="00D57409"/>
    <w:rsid w:val="00D6419A"/>
    <w:rsid w:val="00D64925"/>
    <w:rsid w:val="00D7353B"/>
    <w:rsid w:val="00DA082D"/>
    <w:rsid w:val="00DA2077"/>
    <w:rsid w:val="00DC540A"/>
    <w:rsid w:val="00DD5B0F"/>
    <w:rsid w:val="00DE1F10"/>
    <w:rsid w:val="00DE3BC1"/>
    <w:rsid w:val="00DE45BE"/>
    <w:rsid w:val="00DE50A2"/>
    <w:rsid w:val="00DF34D7"/>
    <w:rsid w:val="00DF5DB5"/>
    <w:rsid w:val="00E1056D"/>
    <w:rsid w:val="00E11BE7"/>
    <w:rsid w:val="00E172BE"/>
    <w:rsid w:val="00E27DB9"/>
    <w:rsid w:val="00E354C9"/>
    <w:rsid w:val="00E47490"/>
    <w:rsid w:val="00E5563E"/>
    <w:rsid w:val="00E56FD4"/>
    <w:rsid w:val="00E61464"/>
    <w:rsid w:val="00E70A0A"/>
    <w:rsid w:val="00E72538"/>
    <w:rsid w:val="00E95057"/>
    <w:rsid w:val="00E97829"/>
    <w:rsid w:val="00EA31E9"/>
    <w:rsid w:val="00EB65F7"/>
    <w:rsid w:val="00EB7A3E"/>
    <w:rsid w:val="00EC156D"/>
    <w:rsid w:val="00EC41DA"/>
    <w:rsid w:val="00ED0A9F"/>
    <w:rsid w:val="00ED509D"/>
    <w:rsid w:val="00ED5F72"/>
    <w:rsid w:val="00EE0296"/>
    <w:rsid w:val="00EE17AE"/>
    <w:rsid w:val="00EE7219"/>
    <w:rsid w:val="00EF07AE"/>
    <w:rsid w:val="00F06A7E"/>
    <w:rsid w:val="00F12455"/>
    <w:rsid w:val="00F14F77"/>
    <w:rsid w:val="00F16B89"/>
    <w:rsid w:val="00F20039"/>
    <w:rsid w:val="00F203BB"/>
    <w:rsid w:val="00F249F8"/>
    <w:rsid w:val="00F525D8"/>
    <w:rsid w:val="00F52979"/>
    <w:rsid w:val="00F60FC5"/>
    <w:rsid w:val="00F62E69"/>
    <w:rsid w:val="00F64C27"/>
    <w:rsid w:val="00F733C5"/>
    <w:rsid w:val="00F77054"/>
    <w:rsid w:val="00F822C5"/>
    <w:rsid w:val="00F96DE0"/>
    <w:rsid w:val="00FB40CD"/>
    <w:rsid w:val="00FB56A4"/>
    <w:rsid w:val="00FC05F7"/>
    <w:rsid w:val="00FC6709"/>
    <w:rsid w:val="00FC6B44"/>
    <w:rsid w:val="00FD321B"/>
    <w:rsid w:val="00FD77DC"/>
    <w:rsid w:val="00FE4B87"/>
    <w:rsid w:val="00FF169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1A3B0DA"/>
  <w14:defaultImageDpi w14:val="300"/>
  <w15:docId w15:val="{3017CB21-40FE-4342-AF24-73ECB845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42F56"/>
    <w:pPr>
      <w:widowControl w:val="0"/>
      <w:jc w:val="both"/>
    </w:pPr>
    <w:rPr>
      <w:rFonts w:ascii="Times New Roman" w:hAnsi="Times New Roman"/>
    </w:rPr>
  </w:style>
  <w:style w:type="paragraph" w:styleId="1">
    <w:name w:val="heading 1"/>
    <w:basedOn w:val="a"/>
    <w:next w:val="a"/>
    <w:link w:val="10"/>
    <w:uiPriority w:val="9"/>
    <w:qFormat/>
    <w:rsid w:val="0078340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7532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532E9"/>
    <w:rPr>
      <w:rFonts w:asciiTheme="majorHAnsi" w:eastAsiaTheme="majorEastAsia" w:hAnsiTheme="majorHAnsi" w:cstheme="majorBidi"/>
    </w:rPr>
  </w:style>
  <w:style w:type="character" w:customStyle="1" w:styleId="10">
    <w:name w:val="見出し 1 (文字)"/>
    <w:basedOn w:val="a0"/>
    <w:link w:val="1"/>
    <w:uiPriority w:val="9"/>
    <w:rsid w:val="00783405"/>
    <w:rPr>
      <w:rFonts w:asciiTheme="majorHAnsi" w:eastAsiaTheme="majorEastAsia" w:hAnsiTheme="majorHAnsi" w:cstheme="majorBidi"/>
      <w:sz w:val="28"/>
      <w:szCs w:val="28"/>
    </w:rPr>
  </w:style>
  <w:style w:type="paragraph" w:styleId="a3">
    <w:name w:val="No Spacing"/>
    <w:uiPriority w:val="1"/>
    <w:qFormat/>
    <w:rsid w:val="00175C5F"/>
    <w:pPr>
      <w:widowControl w:val="0"/>
      <w:jc w:val="both"/>
    </w:pPr>
    <w:rPr>
      <w:rFonts w:ascii="Times New Roman" w:hAnsi="Times New Roman"/>
    </w:rPr>
  </w:style>
  <w:style w:type="paragraph" w:styleId="a4">
    <w:name w:val="header"/>
    <w:basedOn w:val="a"/>
    <w:link w:val="a5"/>
    <w:uiPriority w:val="99"/>
    <w:unhideWhenUsed/>
    <w:rsid w:val="00ED0A9F"/>
    <w:pPr>
      <w:tabs>
        <w:tab w:val="center" w:pos="4252"/>
        <w:tab w:val="right" w:pos="8504"/>
      </w:tabs>
      <w:snapToGrid w:val="0"/>
    </w:pPr>
  </w:style>
  <w:style w:type="character" w:customStyle="1" w:styleId="a5">
    <w:name w:val="ヘッダー (文字)"/>
    <w:basedOn w:val="a0"/>
    <w:link w:val="a4"/>
    <w:uiPriority w:val="99"/>
    <w:rsid w:val="00ED0A9F"/>
    <w:rPr>
      <w:rFonts w:ascii="Times New Roman" w:hAnsi="Times New Roman"/>
    </w:rPr>
  </w:style>
  <w:style w:type="paragraph" w:styleId="a6">
    <w:name w:val="footer"/>
    <w:basedOn w:val="a"/>
    <w:link w:val="a7"/>
    <w:uiPriority w:val="99"/>
    <w:unhideWhenUsed/>
    <w:rsid w:val="00ED0A9F"/>
    <w:pPr>
      <w:tabs>
        <w:tab w:val="center" w:pos="4252"/>
        <w:tab w:val="right" w:pos="8504"/>
      </w:tabs>
      <w:snapToGrid w:val="0"/>
    </w:pPr>
  </w:style>
  <w:style w:type="character" w:customStyle="1" w:styleId="a7">
    <w:name w:val="フッター (文字)"/>
    <w:basedOn w:val="a0"/>
    <w:link w:val="a6"/>
    <w:uiPriority w:val="99"/>
    <w:rsid w:val="00ED0A9F"/>
    <w:rPr>
      <w:rFonts w:ascii="Times New Roman" w:hAnsi="Times New Roman"/>
    </w:rPr>
  </w:style>
  <w:style w:type="character" w:styleId="a8">
    <w:name w:val="page number"/>
    <w:basedOn w:val="a0"/>
    <w:uiPriority w:val="99"/>
    <w:semiHidden/>
    <w:unhideWhenUsed/>
    <w:rsid w:val="00281037"/>
  </w:style>
  <w:style w:type="table" w:styleId="a9">
    <w:name w:val="Table Grid"/>
    <w:basedOn w:val="a1"/>
    <w:uiPriority w:val="59"/>
    <w:rsid w:val="000B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M">
    <w:name w:val="本文10M"/>
    <w:basedOn w:val="a"/>
    <w:qFormat/>
    <w:rsid w:val="00FC6709"/>
    <w:pPr>
      <w:snapToGrid w:val="0"/>
    </w:pPr>
    <w:rPr>
      <w:sz w:val="20"/>
      <w:szCs w:val="20"/>
    </w:rPr>
  </w:style>
  <w:style w:type="character" w:styleId="aa">
    <w:name w:val="Hyperlink"/>
    <w:basedOn w:val="a0"/>
    <w:uiPriority w:val="99"/>
    <w:unhideWhenUsed/>
    <w:rsid w:val="00182DD2"/>
    <w:rPr>
      <w:color w:val="0000FF" w:themeColor="hyperlink"/>
      <w:u w:val="single"/>
    </w:rPr>
  </w:style>
  <w:style w:type="character" w:styleId="ab">
    <w:name w:val="Unresolved Mention"/>
    <w:basedOn w:val="a0"/>
    <w:uiPriority w:val="99"/>
    <w:rsid w:val="0018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95642">
      <w:bodyDiv w:val="1"/>
      <w:marLeft w:val="0"/>
      <w:marRight w:val="0"/>
      <w:marTop w:val="0"/>
      <w:marBottom w:val="0"/>
      <w:divBdr>
        <w:top w:val="none" w:sz="0" w:space="0" w:color="auto"/>
        <w:left w:val="none" w:sz="0" w:space="0" w:color="auto"/>
        <w:bottom w:val="none" w:sz="0" w:space="0" w:color="auto"/>
        <w:right w:val="none" w:sz="0" w:space="0" w:color="auto"/>
      </w:divBdr>
    </w:div>
    <w:div w:id="2125535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thdaykawagoe@googlegroups.com?subject=&#31532;26&#22238;&#12450;&#12540;&#12473;&#12487;&#12452;&#24029;&#36234;in&#26157;&#21644;&#12398;&#34903;2025&#20986;&#23637;&#30003;&#367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QKV64v1h4ZLxTHPr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kose/Library/Group%20Containers/UBF8T346G9.Office/User%20Content.localized/Templates.localized/hkose.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ADFAB543-F4C8-2F4E-893D-6C95CD6E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hkose.dotx</Template>
  <TotalTime>290</TotalTime>
  <Pages>6</Pages>
  <Words>589</Words>
  <Characters>3361</Characters>
  <Application>Microsoft Office Word</Application>
  <DocSecurity>0</DocSecurity>
  <Lines>28</Lines>
  <Paragraphs>7</Paragraphs>
  <ScaleCrop>false</ScaleCrop>
  <Company>TOYO UNIVERSITY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 Hiroyuki</dc:creator>
  <cp:keywords/>
  <dc:description/>
  <cp:lastModifiedBy>小瀬博之</cp:lastModifiedBy>
  <cp:revision>213</cp:revision>
  <cp:lastPrinted>2024-10-30T13:01:00Z</cp:lastPrinted>
  <dcterms:created xsi:type="dcterms:W3CDTF">2023-06-06T07:39:00Z</dcterms:created>
  <dcterms:modified xsi:type="dcterms:W3CDTF">2024-10-31T03:51:00Z</dcterms:modified>
</cp:coreProperties>
</file>